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8" w:rsidRDefault="009E4A58" w:rsidP="00CE1F33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23" style="width:42pt;height:56.25pt;visibility:visible">
            <v:imagedata r:id="rId5" o:title="" gain="1.25" blacklevel="6554f"/>
          </v:shape>
        </w:pict>
      </w:r>
    </w:p>
    <w:p w:rsidR="009E4A58" w:rsidRDefault="009E4A58" w:rsidP="00CE1F33">
      <w:pPr>
        <w:pStyle w:val="Heading4"/>
        <w:spacing w:line="240" w:lineRule="auto"/>
      </w:pPr>
      <w:r>
        <w:t>АДМИНИСТРАЦИЯ</w:t>
      </w:r>
    </w:p>
    <w:p w:rsidR="009E4A58" w:rsidRPr="00CE1F33" w:rsidRDefault="009E4A58" w:rsidP="00C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E1F3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ЗОЛОТОСТЕПСКОГО МУНИЦИПАЛЬНОГО ОБРАЗОВАНИЯ</w:t>
      </w:r>
    </w:p>
    <w:p w:rsidR="009E4A58" w:rsidRDefault="009E4A58" w:rsidP="00F20BA5">
      <w:pPr>
        <w:pStyle w:val="Header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spacing w:val="24"/>
          <w:sz w:val="26"/>
          <w:szCs w:val="26"/>
        </w:rPr>
      </w:pPr>
      <w:r>
        <w:rPr>
          <w:b/>
          <w:bCs/>
          <w:spacing w:val="24"/>
          <w:sz w:val="26"/>
          <w:szCs w:val="26"/>
        </w:rPr>
        <w:t>СОВЕТСКОГО МУНИЦИПАЛЬНОГО РАЙОНА</w:t>
      </w:r>
    </w:p>
    <w:p w:rsidR="009E4A58" w:rsidRDefault="009E4A58" w:rsidP="00F20BA5">
      <w:pPr>
        <w:pStyle w:val="Header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spacing w:val="24"/>
          <w:sz w:val="26"/>
          <w:szCs w:val="26"/>
        </w:rPr>
      </w:pPr>
      <w:r>
        <w:rPr>
          <w:b/>
          <w:bCs/>
          <w:spacing w:val="24"/>
          <w:sz w:val="26"/>
          <w:szCs w:val="26"/>
        </w:rPr>
        <w:t>САРАТОВСКОЙ ОБЛАСТИ</w:t>
      </w:r>
    </w:p>
    <w:p w:rsidR="009E4A58" w:rsidRDefault="009E4A58" w:rsidP="00F20BA5">
      <w:pPr>
        <w:pStyle w:val="Header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bCs/>
          <w:spacing w:val="30"/>
          <w:sz w:val="24"/>
          <w:szCs w:val="24"/>
        </w:rPr>
      </w:pPr>
      <w:r>
        <w:rPr>
          <w:b/>
          <w:bCs/>
          <w:spacing w:val="110"/>
          <w:sz w:val="30"/>
          <w:szCs w:val="30"/>
        </w:rPr>
        <w:t>ПОСТАНОВЛЕНИЕ</w:t>
      </w:r>
    </w:p>
    <w:p w:rsidR="009E4A58" w:rsidRPr="00B36EC6" w:rsidRDefault="009E4A58" w:rsidP="00B36EC6">
      <w:pPr>
        <w:framePr w:w="2695" w:h="368" w:hSpace="180" w:wrap="auto" w:vAnchor="page" w:hAnchor="page" w:x="1135" w:y="363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B36EC6">
        <w:rPr>
          <w:rFonts w:ascii="Times New Roman" w:hAnsi="Times New Roman" w:cs="Times New Roman"/>
          <w:sz w:val="28"/>
          <w:szCs w:val="28"/>
        </w:rPr>
        <w:t>от  04.06.2012  № 22</w:t>
      </w:r>
    </w:p>
    <w:p w:rsidR="009E4A58" w:rsidRPr="007C3C4B" w:rsidRDefault="009E4A58" w:rsidP="00F20BA5">
      <w:pPr>
        <w:jc w:val="center"/>
        <w:rPr>
          <w:sz w:val="6"/>
          <w:szCs w:val="6"/>
        </w:rPr>
      </w:pPr>
    </w:p>
    <w:p w:rsidR="009E4A58" w:rsidRDefault="009E4A58" w:rsidP="00F20BA5">
      <w:pPr>
        <w:pStyle w:val="BodyText"/>
        <w:jc w:val="center"/>
        <w:rPr>
          <w:sz w:val="20"/>
          <w:szCs w:val="20"/>
        </w:rPr>
      </w:pPr>
    </w:p>
    <w:p w:rsidR="009E4A58" w:rsidRDefault="009E4A58" w:rsidP="00F20BA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9E4A58" w:rsidRDefault="009E4A58" w:rsidP="00B36EC6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с. Александровка</w:t>
      </w:r>
    </w:p>
    <w:p w:rsidR="009E4A58" w:rsidRPr="003C4636" w:rsidRDefault="009E4A58" w:rsidP="00F20BA5">
      <w:pPr>
        <w:pStyle w:val="BodyText"/>
      </w:pPr>
    </w:p>
    <w:p w:rsidR="009E4A58" w:rsidRDefault="009E4A58" w:rsidP="00F20BA5">
      <w:pPr>
        <w:pStyle w:val="BodyText"/>
        <w:rPr>
          <w:b/>
          <w:bCs/>
        </w:rPr>
      </w:pPr>
      <w:r w:rsidRPr="00F55E67">
        <w:rPr>
          <w:b/>
          <w:bCs/>
        </w:rPr>
        <w:t xml:space="preserve">Об утверждении </w:t>
      </w:r>
      <w:r>
        <w:rPr>
          <w:b/>
          <w:bCs/>
        </w:rPr>
        <w:t xml:space="preserve">Положения о </w:t>
      </w:r>
      <w:r w:rsidRPr="00F55E67">
        <w:rPr>
          <w:b/>
          <w:bCs/>
        </w:rPr>
        <w:t>проверк</w:t>
      </w:r>
      <w:r>
        <w:rPr>
          <w:b/>
          <w:bCs/>
        </w:rPr>
        <w:t>е</w:t>
      </w:r>
      <w:r w:rsidRPr="00F55E67">
        <w:rPr>
          <w:b/>
          <w:bCs/>
        </w:rPr>
        <w:t xml:space="preserve"> соблюдения гражданином, замещавшим должность муниципальной службы, запрет</w:t>
      </w:r>
      <w:r>
        <w:rPr>
          <w:b/>
          <w:bCs/>
        </w:rPr>
        <w:t>а</w:t>
      </w:r>
      <w:r w:rsidRPr="00F55E67">
        <w:rPr>
          <w:b/>
          <w:bCs/>
        </w:rPr>
        <w:t xml:space="preserve"> на замещение</w:t>
      </w:r>
    </w:p>
    <w:p w:rsidR="009E4A58" w:rsidRDefault="009E4A58" w:rsidP="00F20BA5">
      <w:pPr>
        <w:pStyle w:val="BodyText"/>
        <w:rPr>
          <w:b/>
          <w:bCs/>
        </w:rPr>
      </w:pPr>
      <w:r w:rsidRPr="00F55E67">
        <w:rPr>
          <w:b/>
          <w:bCs/>
        </w:rPr>
        <w:t xml:space="preserve">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Pr="0072695A">
        <w:rPr>
          <w:b/>
          <w:bCs/>
        </w:rPr>
        <w:t>муниципального (административного)</w:t>
      </w:r>
      <w:r>
        <w:t xml:space="preserve"> </w:t>
      </w:r>
      <w:r w:rsidRPr="00F55E67">
        <w:rPr>
          <w:b/>
          <w:bCs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9E4A58" w:rsidRDefault="009E4A58" w:rsidP="00F20BA5">
      <w:pPr>
        <w:pStyle w:val="BodyText"/>
        <w:rPr>
          <w:b/>
          <w:bCs/>
        </w:rPr>
      </w:pPr>
    </w:p>
    <w:p w:rsidR="009E4A58" w:rsidRPr="00AA5E95" w:rsidRDefault="009E4A58" w:rsidP="00F55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95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 декабря 2008 года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21 Федерального закона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</w:t>
      </w:r>
      <w:r w:rsidRPr="00AA5E95">
        <w:rPr>
          <w:rFonts w:ascii="Times New Roman" w:hAnsi="Times New Roman" w:cs="Times New Roman"/>
          <w:sz w:val="28"/>
          <w:szCs w:val="28"/>
        </w:rPr>
        <w:t xml:space="preserve">и руководствуясь Уставом 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AA5E95">
        <w:rPr>
          <w:rFonts w:ascii="Times New Roman" w:hAnsi="Times New Roman" w:cs="Times New Roman"/>
          <w:sz w:val="28"/>
          <w:szCs w:val="28"/>
        </w:rPr>
        <w:t>Советского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A5E95">
        <w:rPr>
          <w:rFonts w:ascii="Times New Roman" w:hAnsi="Times New Roman" w:cs="Times New Roman"/>
          <w:sz w:val="28"/>
          <w:szCs w:val="28"/>
        </w:rPr>
        <w:t xml:space="preserve">,  администрация 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AA5E95">
        <w:rPr>
          <w:rFonts w:ascii="Times New Roman" w:hAnsi="Times New Roman" w:cs="Times New Roman"/>
          <w:sz w:val="28"/>
          <w:szCs w:val="28"/>
        </w:rPr>
        <w:t>ского  муниципального  района  ПОСТАНОВЛЯЕТ:</w:t>
      </w:r>
    </w:p>
    <w:p w:rsidR="009E4A58" w:rsidRDefault="009E4A58" w:rsidP="00032D63">
      <w:pPr>
        <w:pStyle w:val="BodyText"/>
        <w:numPr>
          <w:ilvl w:val="0"/>
          <w:numId w:val="2"/>
        </w:numPr>
        <w:ind w:left="0" w:firstLine="709"/>
        <w:jc w:val="both"/>
      </w:pPr>
      <w:r>
        <w:t xml:space="preserve">Утвердить </w:t>
      </w:r>
      <w:r w:rsidRPr="00032D63">
        <w:t>Положени</w:t>
      </w:r>
      <w:r>
        <w:t>е</w:t>
      </w:r>
      <w:r w:rsidRPr="00032D63">
        <w:t xml:space="preserve"> о проверке соблюдения гражданином, замещавшим должность муниципальной службы, запрета на замещение</w:t>
      </w:r>
      <w:r>
        <w:t xml:space="preserve"> </w:t>
      </w:r>
      <w:r w:rsidRPr="00032D63">
        <w:t>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</w:t>
      </w:r>
      <w:r>
        <w:t xml:space="preserve"> (административного)</w:t>
      </w:r>
      <w:r w:rsidRPr="00032D63">
        <w:t xml:space="preserve">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(прилагается).</w:t>
      </w:r>
    </w:p>
    <w:p w:rsidR="009E4A58" w:rsidRDefault="009E4A58" w:rsidP="00032D63">
      <w:pPr>
        <w:pStyle w:val="BodyText"/>
        <w:numPr>
          <w:ilvl w:val="0"/>
          <w:numId w:val="2"/>
        </w:numPr>
        <w:ind w:left="0" w:firstLine="709"/>
        <w:jc w:val="both"/>
      </w:pPr>
      <w:r>
        <w:t>Главному специалисту, ответственному за кадровую работу в администрации муниципального образования:</w:t>
      </w:r>
    </w:p>
    <w:p w:rsidR="009E4A58" w:rsidRDefault="009E4A58" w:rsidP="00133557">
      <w:pPr>
        <w:pStyle w:val="BodyText"/>
        <w:ind w:firstLine="709"/>
        <w:jc w:val="both"/>
      </w:pPr>
      <w:r>
        <w:t xml:space="preserve">- </w:t>
      </w:r>
      <w:r w:rsidRPr="00032D63">
        <w:t xml:space="preserve">ознакомить муниципальных служащих администрации </w:t>
      </w:r>
      <w:r>
        <w:t xml:space="preserve">муниципального образования </w:t>
      </w:r>
      <w:r w:rsidRPr="00032D63">
        <w:t xml:space="preserve"> с данным постановлением</w:t>
      </w:r>
      <w:r>
        <w:t>;</w:t>
      </w:r>
    </w:p>
    <w:p w:rsidR="009E4A58" w:rsidRDefault="009E4A58" w:rsidP="00133557">
      <w:pPr>
        <w:pStyle w:val="BodyText"/>
        <w:ind w:firstLine="709"/>
        <w:jc w:val="both"/>
      </w:pPr>
      <w:r>
        <w:t xml:space="preserve">- </w:t>
      </w:r>
      <w:r w:rsidRPr="00032D63">
        <w:t xml:space="preserve">разместить данное постановление на сайте администрации </w:t>
      </w:r>
      <w:r>
        <w:t>муниципального образования</w:t>
      </w:r>
      <w:r w:rsidRPr="00032D63">
        <w:t>.</w:t>
      </w:r>
    </w:p>
    <w:p w:rsidR="009E4A58" w:rsidRPr="00032D63" w:rsidRDefault="009E4A58" w:rsidP="00385DE7">
      <w:pPr>
        <w:pStyle w:val="BodyText"/>
        <w:numPr>
          <w:ilvl w:val="0"/>
          <w:numId w:val="2"/>
        </w:numPr>
        <w:ind w:left="0" w:firstLine="709"/>
        <w:jc w:val="both"/>
      </w:pPr>
      <w:r w:rsidRPr="00032D63">
        <w:t>Контроль за исполнением настоящего постановления возложить на</w:t>
      </w:r>
      <w:r>
        <w:t xml:space="preserve"> главного специалиста администрации Рахметову А.Т</w:t>
      </w:r>
      <w:r w:rsidRPr="00032D63">
        <w:t>.</w:t>
      </w:r>
    </w:p>
    <w:p w:rsidR="009E4A58" w:rsidRDefault="009E4A58" w:rsidP="00385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58" w:rsidRPr="007E4BD6" w:rsidRDefault="009E4A58" w:rsidP="00385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58" w:rsidRPr="00C56726" w:rsidRDefault="009E4A58" w:rsidP="00385DE7">
      <w:pPr>
        <w:pStyle w:val="BodyText"/>
        <w:rPr>
          <w:b/>
          <w:bCs/>
        </w:rPr>
      </w:pPr>
      <w:r>
        <w:rPr>
          <w:b/>
          <w:bCs/>
        </w:rPr>
        <w:t>Глав</w:t>
      </w:r>
      <w:r w:rsidRPr="00C56726">
        <w:rPr>
          <w:b/>
          <w:bCs/>
        </w:rPr>
        <w:t>а</w:t>
      </w:r>
      <w:r>
        <w:rPr>
          <w:b/>
          <w:bCs/>
        </w:rPr>
        <w:t xml:space="preserve"> </w:t>
      </w:r>
      <w:r w:rsidRPr="00C56726">
        <w:rPr>
          <w:b/>
          <w:bCs/>
        </w:rPr>
        <w:t xml:space="preserve">  </w:t>
      </w:r>
      <w:r>
        <w:rPr>
          <w:b/>
          <w:bCs/>
        </w:rPr>
        <w:t>Золотостеп</w:t>
      </w:r>
      <w:r w:rsidRPr="00C56726">
        <w:rPr>
          <w:b/>
          <w:bCs/>
        </w:rPr>
        <w:t>ского</w:t>
      </w:r>
    </w:p>
    <w:p w:rsidR="009E4A58" w:rsidRPr="00BF5ADD" w:rsidRDefault="009E4A58" w:rsidP="00BF5ADD">
      <w:pPr>
        <w:pStyle w:val="BodyText"/>
        <w:jc w:val="both"/>
        <w:rPr>
          <w:b/>
          <w:bCs/>
        </w:rPr>
      </w:pPr>
      <w:r w:rsidRPr="00C56726">
        <w:rPr>
          <w:b/>
          <w:bCs/>
        </w:rPr>
        <w:t xml:space="preserve">муниципального  </w:t>
      </w:r>
      <w:r>
        <w:rPr>
          <w:b/>
          <w:bCs/>
        </w:rPr>
        <w:t>образования</w:t>
      </w:r>
      <w:r>
        <w:rPr>
          <w:sz w:val="20"/>
          <w:szCs w:val="20"/>
        </w:rPr>
        <w:t xml:space="preserve">                                                       </w:t>
      </w:r>
      <w:r>
        <w:rPr>
          <w:b/>
          <w:bCs/>
        </w:rPr>
        <w:t>С.Н. Соловьев</w:t>
      </w:r>
    </w:p>
    <w:p w:rsidR="009E4A58" w:rsidRDefault="009E4A58" w:rsidP="00385DE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9E4A58" w:rsidRPr="00460B24" w:rsidRDefault="009E4A58" w:rsidP="00385DE7">
      <w:pPr>
        <w:pStyle w:val="BodyTextIndent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4A58" w:rsidRDefault="009E4A58" w:rsidP="00385DE7">
      <w:pPr>
        <w:spacing w:after="0"/>
      </w:pPr>
    </w:p>
    <w:p w:rsidR="009E4A58" w:rsidRDefault="009E4A58" w:rsidP="001B44A9"/>
    <w:p w:rsidR="009E4A58" w:rsidRDefault="009E4A58" w:rsidP="001B44A9">
      <w:r>
        <w:t xml:space="preserve"> </w:t>
      </w:r>
    </w:p>
    <w:p w:rsidR="009E4A58" w:rsidRDefault="009E4A58" w:rsidP="001B44A9"/>
    <w:p w:rsidR="009E4A58" w:rsidRDefault="009E4A58" w:rsidP="001B44A9"/>
    <w:p w:rsidR="009E4A58" w:rsidRDefault="009E4A58" w:rsidP="001B44A9">
      <w:r>
        <w:t xml:space="preserve"> </w:t>
      </w:r>
    </w:p>
    <w:p w:rsidR="009E4A58" w:rsidRDefault="009E4A58" w:rsidP="001B44A9"/>
    <w:p w:rsidR="009E4A58" w:rsidRDefault="009E4A58" w:rsidP="001B44A9">
      <w:r>
        <w:t xml:space="preserve"> </w:t>
      </w:r>
    </w:p>
    <w:p w:rsidR="009E4A58" w:rsidRDefault="009E4A58" w:rsidP="001B44A9"/>
    <w:p w:rsidR="009E4A58" w:rsidRDefault="009E4A58" w:rsidP="001B44A9">
      <w:r>
        <w:t xml:space="preserve"> </w:t>
      </w:r>
    </w:p>
    <w:p w:rsidR="009E4A58" w:rsidRDefault="009E4A58" w:rsidP="001B44A9"/>
    <w:p w:rsidR="009E4A58" w:rsidRDefault="009E4A58" w:rsidP="001B44A9">
      <w:r>
        <w:t xml:space="preserve"> </w:t>
      </w:r>
    </w:p>
    <w:p w:rsidR="009E4A58" w:rsidRDefault="009E4A58" w:rsidP="001B44A9">
      <w:r>
        <w:t xml:space="preserve"> </w:t>
      </w:r>
      <w:r>
        <w:tab/>
      </w:r>
    </w:p>
    <w:p w:rsidR="009E4A58" w:rsidRDefault="009E4A58" w:rsidP="001B44A9"/>
    <w:p w:rsidR="009E4A58" w:rsidRDefault="009E4A58" w:rsidP="001B44A9"/>
    <w:p w:rsidR="009E4A58" w:rsidRDefault="009E4A58" w:rsidP="001B44A9"/>
    <w:p w:rsidR="009E4A58" w:rsidRDefault="009E4A58" w:rsidP="001B44A9"/>
    <w:p w:rsidR="009E4A58" w:rsidRDefault="009E4A58" w:rsidP="001B44A9"/>
    <w:p w:rsidR="009E4A58" w:rsidRDefault="009E4A58" w:rsidP="001B44A9">
      <w:r>
        <w:t xml:space="preserve"> </w:t>
      </w:r>
    </w:p>
    <w:p w:rsidR="009E4A58" w:rsidRDefault="009E4A58" w:rsidP="001B44A9"/>
    <w:p w:rsidR="009E4A58" w:rsidRDefault="009E4A58" w:rsidP="007669F0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 </w:t>
      </w:r>
    </w:p>
    <w:p w:rsidR="009E4A58" w:rsidRDefault="009E4A58" w:rsidP="007669F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E4A58" w:rsidRDefault="009E4A58" w:rsidP="007669F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E4A58" w:rsidRDefault="009E4A58" w:rsidP="007669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4A58" w:rsidRDefault="009E4A58" w:rsidP="007669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4A58" w:rsidRPr="00AE7BB8" w:rsidRDefault="009E4A58" w:rsidP="00E91200">
      <w:pPr>
        <w:autoSpaceDE w:val="0"/>
        <w:autoSpaceDN w:val="0"/>
        <w:adjustRightInd w:val="0"/>
        <w:spacing w:after="0" w:line="240" w:lineRule="auto"/>
        <w:ind w:left="6660"/>
        <w:outlineLvl w:val="0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BB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Золотостеп</w:t>
      </w:r>
      <w:r w:rsidRPr="00AE7BB8">
        <w:rPr>
          <w:rFonts w:ascii="Times New Roman" w:hAnsi="Times New Roman" w:cs="Times New Roman"/>
          <w:sz w:val="24"/>
          <w:szCs w:val="24"/>
        </w:rPr>
        <w:t xml:space="preserve">ского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9E4A58" w:rsidRDefault="009E4A58" w:rsidP="00E91200">
      <w:pPr>
        <w:autoSpaceDE w:val="0"/>
        <w:autoSpaceDN w:val="0"/>
        <w:adjustRightInd w:val="0"/>
        <w:spacing w:after="0" w:line="240" w:lineRule="auto"/>
        <w:ind w:left="6660"/>
        <w:outlineLvl w:val="0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04.06.2012 </w:t>
      </w:r>
      <w:r w:rsidRPr="00AE7BB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22</w:t>
      </w:r>
    </w:p>
    <w:p w:rsidR="009E4A58" w:rsidRDefault="009E4A58" w:rsidP="007669F0">
      <w:pPr>
        <w:spacing w:after="0" w:line="240" w:lineRule="auto"/>
      </w:pPr>
    </w:p>
    <w:p w:rsidR="009E4A58" w:rsidRDefault="009E4A58" w:rsidP="00766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9F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E4A58" w:rsidRDefault="009E4A58" w:rsidP="00766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9F0">
        <w:rPr>
          <w:rFonts w:ascii="Times New Roman" w:hAnsi="Times New Roman" w:cs="Times New Roman"/>
          <w:b/>
          <w:bCs/>
          <w:sz w:val="28"/>
          <w:szCs w:val="28"/>
        </w:rPr>
        <w:t>о проверке соблюдения гражданином, замещавшим должность муниципальной службы, запрета на замещение</w:t>
      </w:r>
      <w:r w:rsidRPr="007669F0">
        <w:rPr>
          <w:b/>
          <w:bCs/>
        </w:rPr>
        <w:t xml:space="preserve"> </w:t>
      </w:r>
      <w:r w:rsidRPr="007669F0">
        <w:rPr>
          <w:rFonts w:ascii="Times New Roman" w:hAnsi="Times New Roman" w:cs="Times New Roman"/>
          <w:b/>
          <w:bCs/>
          <w:sz w:val="28"/>
          <w:szCs w:val="28"/>
        </w:rPr>
        <w:t xml:space="preserve">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Pr="00D54D2D">
        <w:rPr>
          <w:rFonts w:ascii="Times New Roman" w:hAnsi="Times New Roman" w:cs="Times New Roman"/>
          <w:b/>
          <w:bCs/>
          <w:sz w:val="28"/>
          <w:szCs w:val="28"/>
        </w:rPr>
        <w:t>муниципального (административного) управления</w:t>
      </w:r>
      <w:r w:rsidRPr="007669F0">
        <w:rPr>
          <w:rFonts w:ascii="Times New Roman" w:hAnsi="Times New Roman" w:cs="Times New Roman"/>
          <w:b/>
          <w:bCs/>
          <w:sz w:val="28"/>
          <w:szCs w:val="28"/>
        </w:rPr>
        <w:t xml:space="preserve">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9E4A58" w:rsidRPr="007669F0" w:rsidRDefault="009E4A58" w:rsidP="007669F0">
      <w:pPr>
        <w:spacing w:after="0" w:line="240" w:lineRule="auto"/>
        <w:jc w:val="center"/>
        <w:rPr>
          <w:b/>
          <w:bCs/>
        </w:rPr>
      </w:pPr>
    </w:p>
    <w:p w:rsidR="009E4A58" w:rsidRPr="00876517" w:rsidRDefault="009E4A58" w:rsidP="00AA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9E4A58" w:rsidRPr="00876517" w:rsidRDefault="009E4A58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 xml:space="preserve">а) соблюдения гражданином, замещавшим должность муниципальной службы, включенной </w:t>
      </w:r>
      <w:r w:rsidRPr="008758FE">
        <w:rPr>
          <w:rFonts w:ascii="Times New Roman" w:hAnsi="Times New Roman" w:cs="Times New Roman"/>
          <w:sz w:val="28"/>
          <w:szCs w:val="28"/>
        </w:rPr>
        <w:t xml:space="preserve">в перечень должностей муниципальной службы,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758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Золотостепского муниципального</w:t>
      </w:r>
      <w:r w:rsidRPr="0087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758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58F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58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6517">
        <w:rPr>
          <w:rFonts w:ascii="Times New Roman" w:hAnsi="Times New Roman" w:cs="Times New Roman"/>
          <w:sz w:val="28"/>
          <w:szCs w:val="28"/>
        </w:rPr>
        <w:t xml:space="preserve"> (далее - гражданином, замещавшим должность муницип</w:t>
      </w:r>
      <w:r>
        <w:rPr>
          <w:rFonts w:ascii="Times New Roman" w:hAnsi="Times New Roman" w:cs="Times New Roman"/>
          <w:sz w:val="28"/>
          <w:szCs w:val="28"/>
        </w:rPr>
        <w:t>альной службы) в течение двух</w:t>
      </w:r>
      <w:r w:rsidRPr="00876517"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876517">
        <w:rPr>
          <w:rFonts w:ascii="Times New Roman" w:hAnsi="Times New Roman" w:cs="Times New Roman"/>
          <w:sz w:val="28"/>
          <w:szCs w:val="28"/>
        </w:rPr>
        <w:t xml:space="preserve"> тысяч рублей, если отдельные функции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(административного)</w:t>
      </w:r>
      <w:r w:rsidRPr="00876517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9E4A58" w:rsidRPr="00876517" w:rsidRDefault="009E4A58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 xml:space="preserve">б) соблюдения работодателем условий заключения трудового договора или соблюдения условий заключения гражданско-правового договора с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876517">
        <w:rPr>
          <w:rFonts w:ascii="Times New Roman" w:hAnsi="Times New Roman" w:cs="Times New Roman"/>
          <w:sz w:val="28"/>
          <w:szCs w:val="28"/>
        </w:rPr>
        <w:t>указанным гражданином.</w:t>
      </w:r>
    </w:p>
    <w:p w:rsidR="009E4A58" w:rsidRPr="00876517" w:rsidRDefault="009E4A58" w:rsidP="00AA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2. Основаниями для осуществления проверки, являются:</w:t>
      </w:r>
    </w:p>
    <w:p w:rsidR="009E4A58" w:rsidRPr="00876517" w:rsidRDefault="009E4A58" w:rsidP="00AA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</w:t>
      </w:r>
      <w:r w:rsidRPr="00BC711B">
        <w:rPr>
          <w:rFonts w:ascii="Times New Roman" w:hAnsi="Times New Roman" w:cs="Times New Roman"/>
          <w:sz w:val="28"/>
          <w:szCs w:val="28"/>
        </w:rPr>
        <w:t>Правительства РФ от 08.09.2010 № 700 «</w:t>
      </w:r>
      <w:r w:rsidRPr="0087651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876517">
        <w:rPr>
          <w:rFonts w:ascii="Times New Roman" w:hAnsi="Times New Roman" w:cs="Times New Roman"/>
          <w:sz w:val="28"/>
          <w:szCs w:val="28"/>
        </w:rPr>
        <w:t xml:space="preserve">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9E4A58" w:rsidRPr="00876517" w:rsidRDefault="009E4A58" w:rsidP="00AA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б) непоступление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 на замещение должности либо выполнение работы на условиях гражданско-правового договора в организации, если отдельные функции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(административному)</w:t>
      </w:r>
      <w:r w:rsidRPr="0087651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E4A58" w:rsidRPr="00876517" w:rsidRDefault="009E4A58" w:rsidP="00AA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9E4A58" w:rsidRPr="00876517" w:rsidRDefault="009E4A58" w:rsidP="00C4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9E4A58" w:rsidRPr="00876517" w:rsidRDefault="009E4A58" w:rsidP="00C4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9E4A58" w:rsidRPr="00876517" w:rsidRDefault="009E4A58" w:rsidP="000A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5. В случае поступления информации, предусмотренной подпунктом «а» пункта 2 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517">
        <w:rPr>
          <w:rFonts w:ascii="Times New Roman" w:hAnsi="Times New Roman" w:cs="Times New Roman"/>
          <w:sz w:val="28"/>
          <w:szCs w:val="28"/>
        </w:rPr>
        <w:t xml:space="preserve">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(административному)</w:t>
      </w:r>
      <w:r w:rsidRPr="0087651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9E4A58" w:rsidRDefault="009E4A58" w:rsidP="000A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 xml:space="preserve">При наличии протокола с решением о даче согласия, комиссия принимает решение о соблюдении гражданином, замещавшим должность муниципальной службы  и работодателем требований Федерального закона от 25.12.2008 № 273-ФЗ «О противодействии коррупции» (далее - Федеральный закон № 273-ФЗ). </w:t>
      </w:r>
    </w:p>
    <w:p w:rsidR="009E4A58" w:rsidRPr="00876517" w:rsidRDefault="009E4A58" w:rsidP="000A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Письмо работодателя и решение комиссии приобщается к личному делу гражданина, замещавшего должность муниципальной службы.</w:t>
      </w:r>
    </w:p>
    <w:p w:rsidR="009E4A58" w:rsidRPr="00876517" w:rsidRDefault="009E4A58" w:rsidP="00CA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При отсутствии протокола с решением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76517">
        <w:rPr>
          <w:rFonts w:ascii="Times New Roman" w:hAnsi="Times New Roman" w:cs="Times New Roman"/>
          <w:sz w:val="28"/>
          <w:szCs w:val="28"/>
        </w:rPr>
        <w:t xml:space="preserve">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9E4A58" w:rsidRPr="00876517" w:rsidRDefault="009E4A58" w:rsidP="0075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Решение о несоблюдении гражданином 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76517">
        <w:rPr>
          <w:rFonts w:ascii="Times New Roman" w:hAnsi="Times New Roman" w:cs="Times New Roman"/>
          <w:sz w:val="28"/>
          <w:szCs w:val="28"/>
        </w:rPr>
        <w:t xml:space="preserve"> гражданином, замещавшим должность муниципальной службы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Pr="006E0D28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E0D28">
        <w:rPr>
          <w:rFonts w:ascii="Times New Roman" w:hAnsi="Times New Roman" w:cs="Times New Roman"/>
          <w:sz w:val="28"/>
          <w:szCs w:val="28"/>
        </w:rPr>
        <w:t>12 Федерального закона № 273-</w:t>
      </w:r>
      <w:r w:rsidRPr="00876517">
        <w:rPr>
          <w:rFonts w:ascii="Times New Roman" w:hAnsi="Times New Roman" w:cs="Times New Roman"/>
          <w:sz w:val="28"/>
          <w:szCs w:val="28"/>
        </w:rPr>
        <w:t>ФЗ.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 xml:space="preserve">6.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 предусмотренной </w:t>
      </w:r>
      <w:r w:rsidRPr="001D636C">
        <w:rPr>
          <w:rFonts w:ascii="Times New Roman" w:hAnsi="Times New Roman" w:cs="Times New Roman"/>
          <w:sz w:val="28"/>
          <w:szCs w:val="28"/>
        </w:rPr>
        <w:t>частью 4 статьи 12 Федерального закона № 273-ФЗ, о чем в течение 3 рабочих д</w:t>
      </w:r>
      <w:r w:rsidRPr="00876517">
        <w:rPr>
          <w:rFonts w:ascii="Times New Roman" w:hAnsi="Times New Roman" w:cs="Times New Roman"/>
          <w:sz w:val="28"/>
          <w:szCs w:val="28"/>
        </w:rPr>
        <w:t>ней информирует правоохранительные органы.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а) протокола с решением о даче согласия;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9E4A58" w:rsidRPr="00876517" w:rsidRDefault="009E4A58" w:rsidP="00CA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В случае наличия указанных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517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о соблюдении гражданином и работодателем требований Федерального закона № 273-ФЗ, о чем  в течение 3 рабочих дней информирует лиц, направивших информацию.</w:t>
      </w:r>
    </w:p>
    <w:p w:rsidR="009E4A58" w:rsidRPr="00876517" w:rsidRDefault="009E4A58" w:rsidP="0036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7">
        <w:rPr>
          <w:rFonts w:ascii="Times New Roman" w:hAnsi="Times New Roman" w:cs="Times New Roman"/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9E4A58" w:rsidRDefault="009E4A58" w:rsidP="003636B4">
      <w:pPr>
        <w:spacing w:after="0"/>
      </w:pPr>
    </w:p>
    <w:p w:rsidR="009E4A58" w:rsidRDefault="009E4A58" w:rsidP="003636B4">
      <w:pPr>
        <w:spacing w:after="0"/>
      </w:pPr>
    </w:p>
    <w:p w:rsidR="009E4A58" w:rsidRPr="00921D38" w:rsidRDefault="009E4A58" w:rsidP="00363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Верно:</w:t>
      </w:r>
    </w:p>
    <w:p w:rsidR="009E4A58" w:rsidRPr="003636B4" w:rsidRDefault="009E4A58" w:rsidP="003636B4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специалист                              А.Т. Рахметова</w:t>
      </w:r>
    </w:p>
    <w:sectPr w:rsidR="009E4A58" w:rsidRPr="003636B4" w:rsidSect="00B36EC6">
      <w:pgSz w:w="11906" w:h="16838" w:code="9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3D"/>
    <w:multiLevelType w:val="hybridMultilevel"/>
    <w:tmpl w:val="6974F5DE"/>
    <w:lvl w:ilvl="0" w:tplc="3956100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33329"/>
    <w:multiLevelType w:val="hybridMultilevel"/>
    <w:tmpl w:val="2AF6A098"/>
    <w:lvl w:ilvl="0" w:tplc="D5DE5E32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4A9"/>
    <w:rsid w:val="00000038"/>
    <w:rsid w:val="00000B71"/>
    <w:rsid w:val="00000C08"/>
    <w:rsid w:val="00000D05"/>
    <w:rsid w:val="000017FC"/>
    <w:rsid w:val="000018B1"/>
    <w:rsid w:val="00002169"/>
    <w:rsid w:val="00002622"/>
    <w:rsid w:val="00003539"/>
    <w:rsid w:val="00004146"/>
    <w:rsid w:val="00004FD2"/>
    <w:rsid w:val="00005D32"/>
    <w:rsid w:val="00006175"/>
    <w:rsid w:val="0000646F"/>
    <w:rsid w:val="00007026"/>
    <w:rsid w:val="0000794F"/>
    <w:rsid w:val="00007D37"/>
    <w:rsid w:val="0001050C"/>
    <w:rsid w:val="000105D9"/>
    <w:rsid w:val="00010987"/>
    <w:rsid w:val="0001117F"/>
    <w:rsid w:val="0001281C"/>
    <w:rsid w:val="00012C21"/>
    <w:rsid w:val="00012EDF"/>
    <w:rsid w:val="00013D04"/>
    <w:rsid w:val="00013DB8"/>
    <w:rsid w:val="00014383"/>
    <w:rsid w:val="00014BD8"/>
    <w:rsid w:val="000150F2"/>
    <w:rsid w:val="00015B64"/>
    <w:rsid w:val="00015CA5"/>
    <w:rsid w:val="00015CB9"/>
    <w:rsid w:val="0001602B"/>
    <w:rsid w:val="000163DE"/>
    <w:rsid w:val="00016B72"/>
    <w:rsid w:val="0001725A"/>
    <w:rsid w:val="00017D7A"/>
    <w:rsid w:val="00022D59"/>
    <w:rsid w:val="00022F50"/>
    <w:rsid w:val="000230DC"/>
    <w:rsid w:val="0002391F"/>
    <w:rsid w:val="00025500"/>
    <w:rsid w:val="00025C1C"/>
    <w:rsid w:val="000260E2"/>
    <w:rsid w:val="0002652F"/>
    <w:rsid w:val="00027404"/>
    <w:rsid w:val="00027532"/>
    <w:rsid w:val="00027753"/>
    <w:rsid w:val="00027F11"/>
    <w:rsid w:val="000307BA"/>
    <w:rsid w:val="0003120A"/>
    <w:rsid w:val="00031C8F"/>
    <w:rsid w:val="00032046"/>
    <w:rsid w:val="00032814"/>
    <w:rsid w:val="00032C9D"/>
    <w:rsid w:val="00032D63"/>
    <w:rsid w:val="00032F6A"/>
    <w:rsid w:val="00033975"/>
    <w:rsid w:val="00033BDC"/>
    <w:rsid w:val="00034C89"/>
    <w:rsid w:val="0003527A"/>
    <w:rsid w:val="0003539A"/>
    <w:rsid w:val="00035E49"/>
    <w:rsid w:val="0003601D"/>
    <w:rsid w:val="00036C4D"/>
    <w:rsid w:val="00036DFE"/>
    <w:rsid w:val="00037004"/>
    <w:rsid w:val="00037113"/>
    <w:rsid w:val="00037932"/>
    <w:rsid w:val="00037F0F"/>
    <w:rsid w:val="000401A0"/>
    <w:rsid w:val="0004028D"/>
    <w:rsid w:val="00040494"/>
    <w:rsid w:val="00040562"/>
    <w:rsid w:val="00041027"/>
    <w:rsid w:val="00041BEC"/>
    <w:rsid w:val="0004290F"/>
    <w:rsid w:val="00042976"/>
    <w:rsid w:val="000429DA"/>
    <w:rsid w:val="00043128"/>
    <w:rsid w:val="000431B4"/>
    <w:rsid w:val="0004323E"/>
    <w:rsid w:val="0004348A"/>
    <w:rsid w:val="00043997"/>
    <w:rsid w:val="00043C46"/>
    <w:rsid w:val="00045655"/>
    <w:rsid w:val="00045C0B"/>
    <w:rsid w:val="0004651C"/>
    <w:rsid w:val="0004697D"/>
    <w:rsid w:val="000478B3"/>
    <w:rsid w:val="00047A49"/>
    <w:rsid w:val="00047C4C"/>
    <w:rsid w:val="00050348"/>
    <w:rsid w:val="00050A95"/>
    <w:rsid w:val="00050BE0"/>
    <w:rsid w:val="00050C54"/>
    <w:rsid w:val="00050D7E"/>
    <w:rsid w:val="00050F04"/>
    <w:rsid w:val="000519B0"/>
    <w:rsid w:val="00051B27"/>
    <w:rsid w:val="00051F2C"/>
    <w:rsid w:val="000520A1"/>
    <w:rsid w:val="000526B8"/>
    <w:rsid w:val="00052F42"/>
    <w:rsid w:val="00053706"/>
    <w:rsid w:val="0005418F"/>
    <w:rsid w:val="000541B3"/>
    <w:rsid w:val="00055E61"/>
    <w:rsid w:val="0005655E"/>
    <w:rsid w:val="00056F45"/>
    <w:rsid w:val="00057015"/>
    <w:rsid w:val="0006128D"/>
    <w:rsid w:val="000620B5"/>
    <w:rsid w:val="00062A54"/>
    <w:rsid w:val="000646ED"/>
    <w:rsid w:val="0006484A"/>
    <w:rsid w:val="00064E81"/>
    <w:rsid w:val="00064E86"/>
    <w:rsid w:val="000650AC"/>
    <w:rsid w:val="0006707F"/>
    <w:rsid w:val="00067FE5"/>
    <w:rsid w:val="00071F8A"/>
    <w:rsid w:val="00072440"/>
    <w:rsid w:val="00072D3C"/>
    <w:rsid w:val="00073847"/>
    <w:rsid w:val="000739D7"/>
    <w:rsid w:val="000743FF"/>
    <w:rsid w:val="0007452D"/>
    <w:rsid w:val="00075568"/>
    <w:rsid w:val="00075820"/>
    <w:rsid w:val="00080CED"/>
    <w:rsid w:val="0008124B"/>
    <w:rsid w:val="000815F8"/>
    <w:rsid w:val="00081816"/>
    <w:rsid w:val="00081DBB"/>
    <w:rsid w:val="00082798"/>
    <w:rsid w:val="000827F2"/>
    <w:rsid w:val="000829B1"/>
    <w:rsid w:val="000829C1"/>
    <w:rsid w:val="00082AD7"/>
    <w:rsid w:val="00083CBA"/>
    <w:rsid w:val="00084584"/>
    <w:rsid w:val="00084B8A"/>
    <w:rsid w:val="00084BF9"/>
    <w:rsid w:val="00084F10"/>
    <w:rsid w:val="00085FE3"/>
    <w:rsid w:val="00085FE9"/>
    <w:rsid w:val="00086650"/>
    <w:rsid w:val="0008696D"/>
    <w:rsid w:val="000872F9"/>
    <w:rsid w:val="00090D89"/>
    <w:rsid w:val="00091CAF"/>
    <w:rsid w:val="0009229F"/>
    <w:rsid w:val="00092330"/>
    <w:rsid w:val="000926C8"/>
    <w:rsid w:val="00092B0B"/>
    <w:rsid w:val="00092B55"/>
    <w:rsid w:val="00092F0C"/>
    <w:rsid w:val="00093031"/>
    <w:rsid w:val="00093367"/>
    <w:rsid w:val="00093A0A"/>
    <w:rsid w:val="000940B4"/>
    <w:rsid w:val="00095A1B"/>
    <w:rsid w:val="00095A60"/>
    <w:rsid w:val="000968AD"/>
    <w:rsid w:val="00096AA4"/>
    <w:rsid w:val="00096ED0"/>
    <w:rsid w:val="00097AF8"/>
    <w:rsid w:val="000A003F"/>
    <w:rsid w:val="000A02BF"/>
    <w:rsid w:val="000A0B4A"/>
    <w:rsid w:val="000A11DF"/>
    <w:rsid w:val="000A186C"/>
    <w:rsid w:val="000A1B47"/>
    <w:rsid w:val="000A21B3"/>
    <w:rsid w:val="000A27E5"/>
    <w:rsid w:val="000A2A91"/>
    <w:rsid w:val="000A2AA3"/>
    <w:rsid w:val="000A36A0"/>
    <w:rsid w:val="000A375D"/>
    <w:rsid w:val="000A42DE"/>
    <w:rsid w:val="000A468F"/>
    <w:rsid w:val="000A5314"/>
    <w:rsid w:val="000A5BAE"/>
    <w:rsid w:val="000A5FCB"/>
    <w:rsid w:val="000A5FED"/>
    <w:rsid w:val="000A602C"/>
    <w:rsid w:val="000A6494"/>
    <w:rsid w:val="000A6579"/>
    <w:rsid w:val="000A66EA"/>
    <w:rsid w:val="000A6D09"/>
    <w:rsid w:val="000A6D8F"/>
    <w:rsid w:val="000A79DA"/>
    <w:rsid w:val="000A7F56"/>
    <w:rsid w:val="000B201B"/>
    <w:rsid w:val="000B2255"/>
    <w:rsid w:val="000B279A"/>
    <w:rsid w:val="000B2BB3"/>
    <w:rsid w:val="000B2BE9"/>
    <w:rsid w:val="000B38CD"/>
    <w:rsid w:val="000B3F97"/>
    <w:rsid w:val="000B47CA"/>
    <w:rsid w:val="000B488F"/>
    <w:rsid w:val="000B4FA4"/>
    <w:rsid w:val="000B5456"/>
    <w:rsid w:val="000B5491"/>
    <w:rsid w:val="000B6FA0"/>
    <w:rsid w:val="000B714A"/>
    <w:rsid w:val="000B7570"/>
    <w:rsid w:val="000C084A"/>
    <w:rsid w:val="000C0CFC"/>
    <w:rsid w:val="000C0D6E"/>
    <w:rsid w:val="000C102B"/>
    <w:rsid w:val="000C1E9A"/>
    <w:rsid w:val="000C2592"/>
    <w:rsid w:val="000C2E41"/>
    <w:rsid w:val="000C2E83"/>
    <w:rsid w:val="000C383F"/>
    <w:rsid w:val="000C3CEA"/>
    <w:rsid w:val="000C3F71"/>
    <w:rsid w:val="000C4411"/>
    <w:rsid w:val="000C4833"/>
    <w:rsid w:val="000C4885"/>
    <w:rsid w:val="000C52F9"/>
    <w:rsid w:val="000C54BB"/>
    <w:rsid w:val="000C569E"/>
    <w:rsid w:val="000C5B3E"/>
    <w:rsid w:val="000C6563"/>
    <w:rsid w:val="000C697B"/>
    <w:rsid w:val="000C703D"/>
    <w:rsid w:val="000C7663"/>
    <w:rsid w:val="000C769D"/>
    <w:rsid w:val="000C774E"/>
    <w:rsid w:val="000C79C8"/>
    <w:rsid w:val="000C7A30"/>
    <w:rsid w:val="000C7EDC"/>
    <w:rsid w:val="000D072D"/>
    <w:rsid w:val="000D0C54"/>
    <w:rsid w:val="000D2745"/>
    <w:rsid w:val="000D2D2C"/>
    <w:rsid w:val="000D2E74"/>
    <w:rsid w:val="000D36B7"/>
    <w:rsid w:val="000D3D80"/>
    <w:rsid w:val="000D403B"/>
    <w:rsid w:val="000D4639"/>
    <w:rsid w:val="000D507E"/>
    <w:rsid w:val="000D5710"/>
    <w:rsid w:val="000D6034"/>
    <w:rsid w:val="000D61E6"/>
    <w:rsid w:val="000D629A"/>
    <w:rsid w:val="000D6B12"/>
    <w:rsid w:val="000D77BA"/>
    <w:rsid w:val="000D7FF8"/>
    <w:rsid w:val="000E021D"/>
    <w:rsid w:val="000E05D4"/>
    <w:rsid w:val="000E07D0"/>
    <w:rsid w:val="000E1B0B"/>
    <w:rsid w:val="000E218A"/>
    <w:rsid w:val="000E264A"/>
    <w:rsid w:val="000E3792"/>
    <w:rsid w:val="000E4E63"/>
    <w:rsid w:val="000E611B"/>
    <w:rsid w:val="000E67DD"/>
    <w:rsid w:val="000E6A4F"/>
    <w:rsid w:val="000E7842"/>
    <w:rsid w:val="000E7E51"/>
    <w:rsid w:val="000F0494"/>
    <w:rsid w:val="000F0872"/>
    <w:rsid w:val="000F157C"/>
    <w:rsid w:val="000F1BB7"/>
    <w:rsid w:val="000F201A"/>
    <w:rsid w:val="000F2357"/>
    <w:rsid w:val="000F2A2E"/>
    <w:rsid w:val="000F2FAF"/>
    <w:rsid w:val="000F316D"/>
    <w:rsid w:val="000F3FBC"/>
    <w:rsid w:val="000F4C5C"/>
    <w:rsid w:val="000F56F1"/>
    <w:rsid w:val="000F5EF7"/>
    <w:rsid w:val="000F70DD"/>
    <w:rsid w:val="000F71FE"/>
    <w:rsid w:val="000F7E9F"/>
    <w:rsid w:val="0010067E"/>
    <w:rsid w:val="0010119B"/>
    <w:rsid w:val="0010152C"/>
    <w:rsid w:val="0010218D"/>
    <w:rsid w:val="00102284"/>
    <w:rsid w:val="00102503"/>
    <w:rsid w:val="00102604"/>
    <w:rsid w:val="001027D1"/>
    <w:rsid w:val="001028DC"/>
    <w:rsid w:val="00103022"/>
    <w:rsid w:val="001033E1"/>
    <w:rsid w:val="00103949"/>
    <w:rsid w:val="00103D24"/>
    <w:rsid w:val="00104452"/>
    <w:rsid w:val="001048C8"/>
    <w:rsid w:val="00104D80"/>
    <w:rsid w:val="00104E6E"/>
    <w:rsid w:val="00104E71"/>
    <w:rsid w:val="001056D0"/>
    <w:rsid w:val="001059F2"/>
    <w:rsid w:val="00105B3C"/>
    <w:rsid w:val="00105CB6"/>
    <w:rsid w:val="00105D09"/>
    <w:rsid w:val="0010624B"/>
    <w:rsid w:val="00106A82"/>
    <w:rsid w:val="00107C39"/>
    <w:rsid w:val="001101FB"/>
    <w:rsid w:val="0011044B"/>
    <w:rsid w:val="00110916"/>
    <w:rsid w:val="001118D3"/>
    <w:rsid w:val="00111A98"/>
    <w:rsid w:val="00112859"/>
    <w:rsid w:val="00112EDE"/>
    <w:rsid w:val="00113375"/>
    <w:rsid w:val="00113550"/>
    <w:rsid w:val="00115531"/>
    <w:rsid w:val="00115891"/>
    <w:rsid w:val="001159AA"/>
    <w:rsid w:val="0011617E"/>
    <w:rsid w:val="00116645"/>
    <w:rsid w:val="00116C62"/>
    <w:rsid w:val="00116CE3"/>
    <w:rsid w:val="00121BD6"/>
    <w:rsid w:val="00121F92"/>
    <w:rsid w:val="001221B0"/>
    <w:rsid w:val="001225BF"/>
    <w:rsid w:val="00123A01"/>
    <w:rsid w:val="001242BA"/>
    <w:rsid w:val="00124DC5"/>
    <w:rsid w:val="00125C08"/>
    <w:rsid w:val="00125F24"/>
    <w:rsid w:val="0012605F"/>
    <w:rsid w:val="001267D1"/>
    <w:rsid w:val="001267D7"/>
    <w:rsid w:val="0012682D"/>
    <w:rsid w:val="001269AD"/>
    <w:rsid w:val="00127CEA"/>
    <w:rsid w:val="001306CA"/>
    <w:rsid w:val="00131EE2"/>
    <w:rsid w:val="00132239"/>
    <w:rsid w:val="00132517"/>
    <w:rsid w:val="00132A10"/>
    <w:rsid w:val="00132EF4"/>
    <w:rsid w:val="00133109"/>
    <w:rsid w:val="00133557"/>
    <w:rsid w:val="00133564"/>
    <w:rsid w:val="0013390E"/>
    <w:rsid w:val="00134F79"/>
    <w:rsid w:val="00135FDA"/>
    <w:rsid w:val="001367DD"/>
    <w:rsid w:val="00136CF0"/>
    <w:rsid w:val="00137006"/>
    <w:rsid w:val="00137789"/>
    <w:rsid w:val="0014003C"/>
    <w:rsid w:val="001405D4"/>
    <w:rsid w:val="001407FB"/>
    <w:rsid w:val="00140EDB"/>
    <w:rsid w:val="00140F4C"/>
    <w:rsid w:val="0014173E"/>
    <w:rsid w:val="00141F1A"/>
    <w:rsid w:val="001425A0"/>
    <w:rsid w:val="0014260D"/>
    <w:rsid w:val="00142783"/>
    <w:rsid w:val="00142BE0"/>
    <w:rsid w:val="00142EB5"/>
    <w:rsid w:val="00144BEF"/>
    <w:rsid w:val="001450B1"/>
    <w:rsid w:val="00145625"/>
    <w:rsid w:val="00145B51"/>
    <w:rsid w:val="0014602E"/>
    <w:rsid w:val="00147467"/>
    <w:rsid w:val="00147DF1"/>
    <w:rsid w:val="00150A24"/>
    <w:rsid w:val="00150AA2"/>
    <w:rsid w:val="00150B3F"/>
    <w:rsid w:val="00152168"/>
    <w:rsid w:val="00153BEB"/>
    <w:rsid w:val="0015488D"/>
    <w:rsid w:val="00154895"/>
    <w:rsid w:val="00155D94"/>
    <w:rsid w:val="00156AF3"/>
    <w:rsid w:val="00156BBC"/>
    <w:rsid w:val="00156CE3"/>
    <w:rsid w:val="001573AF"/>
    <w:rsid w:val="0016039B"/>
    <w:rsid w:val="00160487"/>
    <w:rsid w:val="00160D61"/>
    <w:rsid w:val="00160EC6"/>
    <w:rsid w:val="00161459"/>
    <w:rsid w:val="001620A1"/>
    <w:rsid w:val="00162877"/>
    <w:rsid w:val="001630C6"/>
    <w:rsid w:val="0016369F"/>
    <w:rsid w:val="00163947"/>
    <w:rsid w:val="00163EAE"/>
    <w:rsid w:val="001641BE"/>
    <w:rsid w:val="0016465E"/>
    <w:rsid w:val="00164755"/>
    <w:rsid w:val="00165AEC"/>
    <w:rsid w:val="001665CF"/>
    <w:rsid w:val="00166CDF"/>
    <w:rsid w:val="001670A8"/>
    <w:rsid w:val="00167540"/>
    <w:rsid w:val="00167908"/>
    <w:rsid w:val="00170596"/>
    <w:rsid w:val="00171730"/>
    <w:rsid w:val="001734F4"/>
    <w:rsid w:val="00173FF5"/>
    <w:rsid w:val="00174820"/>
    <w:rsid w:val="00174E6F"/>
    <w:rsid w:val="00175869"/>
    <w:rsid w:val="001759AE"/>
    <w:rsid w:val="001759F1"/>
    <w:rsid w:val="001761C9"/>
    <w:rsid w:val="001763CD"/>
    <w:rsid w:val="00176CF2"/>
    <w:rsid w:val="001779E9"/>
    <w:rsid w:val="00177D6B"/>
    <w:rsid w:val="001808EC"/>
    <w:rsid w:val="0018122D"/>
    <w:rsid w:val="0018191E"/>
    <w:rsid w:val="00182C79"/>
    <w:rsid w:val="00183322"/>
    <w:rsid w:val="00183AD4"/>
    <w:rsid w:val="00183AEC"/>
    <w:rsid w:val="00184049"/>
    <w:rsid w:val="001843E4"/>
    <w:rsid w:val="00184B2A"/>
    <w:rsid w:val="00185A5A"/>
    <w:rsid w:val="00185BD8"/>
    <w:rsid w:val="001863F5"/>
    <w:rsid w:val="00186657"/>
    <w:rsid w:val="001875F5"/>
    <w:rsid w:val="00190251"/>
    <w:rsid w:val="0019088B"/>
    <w:rsid w:val="00190D79"/>
    <w:rsid w:val="00191E83"/>
    <w:rsid w:val="0019250D"/>
    <w:rsid w:val="00192833"/>
    <w:rsid w:val="00193F88"/>
    <w:rsid w:val="0019441A"/>
    <w:rsid w:val="00194F97"/>
    <w:rsid w:val="001951DA"/>
    <w:rsid w:val="00195977"/>
    <w:rsid w:val="00195A30"/>
    <w:rsid w:val="00196CF3"/>
    <w:rsid w:val="0019712E"/>
    <w:rsid w:val="00197935"/>
    <w:rsid w:val="00197A90"/>
    <w:rsid w:val="001A01E1"/>
    <w:rsid w:val="001A0A15"/>
    <w:rsid w:val="001A0D5A"/>
    <w:rsid w:val="001A1833"/>
    <w:rsid w:val="001A23B3"/>
    <w:rsid w:val="001A2CBD"/>
    <w:rsid w:val="001A3386"/>
    <w:rsid w:val="001A38B0"/>
    <w:rsid w:val="001A3B7D"/>
    <w:rsid w:val="001A3D20"/>
    <w:rsid w:val="001A3F70"/>
    <w:rsid w:val="001A4919"/>
    <w:rsid w:val="001A499D"/>
    <w:rsid w:val="001A6737"/>
    <w:rsid w:val="001A6866"/>
    <w:rsid w:val="001B0439"/>
    <w:rsid w:val="001B0C8D"/>
    <w:rsid w:val="001B0ED2"/>
    <w:rsid w:val="001B1227"/>
    <w:rsid w:val="001B1593"/>
    <w:rsid w:val="001B1B79"/>
    <w:rsid w:val="001B2486"/>
    <w:rsid w:val="001B28B9"/>
    <w:rsid w:val="001B2AFF"/>
    <w:rsid w:val="001B2E10"/>
    <w:rsid w:val="001B3163"/>
    <w:rsid w:val="001B34C7"/>
    <w:rsid w:val="001B3A56"/>
    <w:rsid w:val="001B3CD0"/>
    <w:rsid w:val="001B40D9"/>
    <w:rsid w:val="001B44A9"/>
    <w:rsid w:val="001B4F24"/>
    <w:rsid w:val="001B585D"/>
    <w:rsid w:val="001B58E7"/>
    <w:rsid w:val="001B62BB"/>
    <w:rsid w:val="001B67EF"/>
    <w:rsid w:val="001B69B0"/>
    <w:rsid w:val="001B6C86"/>
    <w:rsid w:val="001B754B"/>
    <w:rsid w:val="001B759D"/>
    <w:rsid w:val="001B770C"/>
    <w:rsid w:val="001B792F"/>
    <w:rsid w:val="001C0580"/>
    <w:rsid w:val="001C0BC0"/>
    <w:rsid w:val="001C18DE"/>
    <w:rsid w:val="001C29C8"/>
    <w:rsid w:val="001C2F9C"/>
    <w:rsid w:val="001C3B18"/>
    <w:rsid w:val="001C54F2"/>
    <w:rsid w:val="001C5650"/>
    <w:rsid w:val="001C5C94"/>
    <w:rsid w:val="001C6E78"/>
    <w:rsid w:val="001C7AF3"/>
    <w:rsid w:val="001C7E1E"/>
    <w:rsid w:val="001D0C47"/>
    <w:rsid w:val="001D113A"/>
    <w:rsid w:val="001D1C3F"/>
    <w:rsid w:val="001D2064"/>
    <w:rsid w:val="001D32A4"/>
    <w:rsid w:val="001D39E5"/>
    <w:rsid w:val="001D3C2C"/>
    <w:rsid w:val="001D474E"/>
    <w:rsid w:val="001D4874"/>
    <w:rsid w:val="001D5A26"/>
    <w:rsid w:val="001D636C"/>
    <w:rsid w:val="001D6602"/>
    <w:rsid w:val="001D6A0B"/>
    <w:rsid w:val="001D6B9F"/>
    <w:rsid w:val="001D777B"/>
    <w:rsid w:val="001D7D42"/>
    <w:rsid w:val="001E0151"/>
    <w:rsid w:val="001E0976"/>
    <w:rsid w:val="001E18ED"/>
    <w:rsid w:val="001E2739"/>
    <w:rsid w:val="001E51E2"/>
    <w:rsid w:val="001E590D"/>
    <w:rsid w:val="001E7DBB"/>
    <w:rsid w:val="001F0320"/>
    <w:rsid w:val="001F063C"/>
    <w:rsid w:val="001F08B6"/>
    <w:rsid w:val="001F0A14"/>
    <w:rsid w:val="001F10BD"/>
    <w:rsid w:val="001F1186"/>
    <w:rsid w:val="001F1A70"/>
    <w:rsid w:val="001F222D"/>
    <w:rsid w:val="001F2470"/>
    <w:rsid w:val="001F30A1"/>
    <w:rsid w:val="001F35B8"/>
    <w:rsid w:val="001F43B4"/>
    <w:rsid w:val="001F4417"/>
    <w:rsid w:val="001F498A"/>
    <w:rsid w:val="001F4F50"/>
    <w:rsid w:val="001F59A7"/>
    <w:rsid w:val="001F6691"/>
    <w:rsid w:val="001F6C5C"/>
    <w:rsid w:val="001F714D"/>
    <w:rsid w:val="001F7D8E"/>
    <w:rsid w:val="0020007B"/>
    <w:rsid w:val="00200A17"/>
    <w:rsid w:val="0020108F"/>
    <w:rsid w:val="002017A1"/>
    <w:rsid w:val="002021CE"/>
    <w:rsid w:val="00202715"/>
    <w:rsid w:val="00202F63"/>
    <w:rsid w:val="00203229"/>
    <w:rsid w:val="00203389"/>
    <w:rsid w:val="00203909"/>
    <w:rsid w:val="00203BAC"/>
    <w:rsid w:val="00203E72"/>
    <w:rsid w:val="0020473A"/>
    <w:rsid w:val="00204B20"/>
    <w:rsid w:val="00204BA3"/>
    <w:rsid w:val="00204BE4"/>
    <w:rsid w:val="00205600"/>
    <w:rsid w:val="00205665"/>
    <w:rsid w:val="00205A8C"/>
    <w:rsid w:val="00205AA9"/>
    <w:rsid w:val="00206322"/>
    <w:rsid w:val="002068AE"/>
    <w:rsid w:val="00206EB1"/>
    <w:rsid w:val="00207425"/>
    <w:rsid w:val="00210740"/>
    <w:rsid w:val="00211650"/>
    <w:rsid w:val="00211A1D"/>
    <w:rsid w:val="00212172"/>
    <w:rsid w:val="00212267"/>
    <w:rsid w:val="002122EA"/>
    <w:rsid w:val="00212B86"/>
    <w:rsid w:val="0021352C"/>
    <w:rsid w:val="00213577"/>
    <w:rsid w:val="00213BB2"/>
    <w:rsid w:val="00213C4B"/>
    <w:rsid w:val="00214281"/>
    <w:rsid w:val="0021442C"/>
    <w:rsid w:val="002145B1"/>
    <w:rsid w:val="00214D62"/>
    <w:rsid w:val="00215A50"/>
    <w:rsid w:val="00215A88"/>
    <w:rsid w:val="00215BA4"/>
    <w:rsid w:val="00216805"/>
    <w:rsid w:val="00216D56"/>
    <w:rsid w:val="00217F36"/>
    <w:rsid w:val="002201AB"/>
    <w:rsid w:val="0022029F"/>
    <w:rsid w:val="00221176"/>
    <w:rsid w:val="002249FB"/>
    <w:rsid w:val="00224A85"/>
    <w:rsid w:val="00224C00"/>
    <w:rsid w:val="00225251"/>
    <w:rsid w:val="0022572C"/>
    <w:rsid w:val="0022715B"/>
    <w:rsid w:val="00227E00"/>
    <w:rsid w:val="00230252"/>
    <w:rsid w:val="00230FB6"/>
    <w:rsid w:val="00231DA3"/>
    <w:rsid w:val="002323B7"/>
    <w:rsid w:val="00232548"/>
    <w:rsid w:val="00232BBE"/>
    <w:rsid w:val="00233BBF"/>
    <w:rsid w:val="002341D3"/>
    <w:rsid w:val="0023544C"/>
    <w:rsid w:val="0023557F"/>
    <w:rsid w:val="002359E6"/>
    <w:rsid w:val="00235FC7"/>
    <w:rsid w:val="002364C6"/>
    <w:rsid w:val="00236673"/>
    <w:rsid w:val="00237B17"/>
    <w:rsid w:val="00237CE1"/>
    <w:rsid w:val="002405B1"/>
    <w:rsid w:val="0024075A"/>
    <w:rsid w:val="0024123A"/>
    <w:rsid w:val="00241E4B"/>
    <w:rsid w:val="00243381"/>
    <w:rsid w:val="002434FC"/>
    <w:rsid w:val="00244792"/>
    <w:rsid w:val="002447BD"/>
    <w:rsid w:val="0024493A"/>
    <w:rsid w:val="00244E4F"/>
    <w:rsid w:val="00244F39"/>
    <w:rsid w:val="002450D8"/>
    <w:rsid w:val="002455F5"/>
    <w:rsid w:val="00245CC2"/>
    <w:rsid w:val="00247277"/>
    <w:rsid w:val="002478B0"/>
    <w:rsid w:val="002503BF"/>
    <w:rsid w:val="002526D3"/>
    <w:rsid w:val="00252D9F"/>
    <w:rsid w:val="00252F7E"/>
    <w:rsid w:val="0025394B"/>
    <w:rsid w:val="00253F5C"/>
    <w:rsid w:val="002541E6"/>
    <w:rsid w:val="00254376"/>
    <w:rsid w:val="00254460"/>
    <w:rsid w:val="00255834"/>
    <w:rsid w:val="00255A5D"/>
    <w:rsid w:val="00255C11"/>
    <w:rsid w:val="0025603A"/>
    <w:rsid w:val="00257FD5"/>
    <w:rsid w:val="002601BF"/>
    <w:rsid w:val="0026094B"/>
    <w:rsid w:val="00261191"/>
    <w:rsid w:val="002627C9"/>
    <w:rsid w:val="0026333A"/>
    <w:rsid w:val="002638EE"/>
    <w:rsid w:val="00263FDF"/>
    <w:rsid w:val="0026457F"/>
    <w:rsid w:val="00264FE3"/>
    <w:rsid w:val="00265523"/>
    <w:rsid w:val="00265B1A"/>
    <w:rsid w:val="0026691C"/>
    <w:rsid w:val="00266CEA"/>
    <w:rsid w:val="002679B5"/>
    <w:rsid w:val="002679D6"/>
    <w:rsid w:val="002679FB"/>
    <w:rsid w:val="00270C3E"/>
    <w:rsid w:val="00270CFB"/>
    <w:rsid w:val="00270E5D"/>
    <w:rsid w:val="00271639"/>
    <w:rsid w:val="00271860"/>
    <w:rsid w:val="002722ED"/>
    <w:rsid w:val="00272966"/>
    <w:rsid w:val="00272F35"/>
    <w:rsid w:val="00272FA0"/>
    <w:rsid w:val="002731DE"/>
    <w:rsid w:val="00273870"/>
    <w:rsid w:val="002738B2"/>
    <w:rsid w:val="00274926"/>
    <w:rsid w:val="00274FD8"/>
    <w:rsid w:val="002760A0"/>
    <w:rsid w:val="0027707E"/>
    <w:rsid w:val="0027717D"/>
    <w:rsid w:val="002772BB"/>
    <w:rsid w:val="00277637"/>
    <w:rsid w:val="00277A77"/>
    <w:rsid w:val="0028002C"/>
    <w:rsid w:val="00280BC2"/>
    <w:rsid w:val="00280BCE"/>
    <w:rsid w:val="0028136C"/>
    <w:rsid w:val="00282892"/>
    <w:rsid w:val="002841FC"/>
    <w:rsid w:val="00285D34"/>
    <w:rsid w:val="002860D4"/>
    <w:rsid w:val="002865D4"/>
    <w:rsid w:val="0028716F"/>
    <w:rsid w:val="00287760"/>
    <w:rsid w:val="00287FA4"/>
    <w:rsid w:val="00290116"/>
    <w:rsid w:val="00290AD6"/>
    <w:rsid w:val="00290D9D"/>
    <w:rsid w:val="00290DE8"/>
    <w:rsid w:val="00292371"/>
    <w:rsid w:val="0029437C"/>
    <w:rsid w:val="0029505C"/>
    <w:rsid w:val="00296017"/>
    <w:rsid w:val="002962EA"/>
    <w:rsid w:val="00296A76"/>
    <w:rsid w:val="0029751C"/>
    <w:rsid w:val="00297C9D"/>
    <w:rsid w:val="002A0917"/>
    <w:rsid w:val="002A0BD0"/>
    <w:rsid w:val="002A0C71"/>
    <w:rsid w:val="002A0E24"/>
    <w:rsid w:val="002A1289"/>
    <w:rsid w:val="002A1867"/>
    <w:rsid w:val="002A2106"/>
    <w:rsid w:val="002A2150"/>
    <w:rsid w:val="002A2B96"/>
    <w:rsid w:val="002A310C"/>
    <w:rsid w:val="002A3501"/>
    <w:rsid w:val="002A353C"/>
    <w:rsid w:val="002A3676"/>
    <w:rsid w:val="002A399A"/>
    <w:rsid w:val="002A3EF1"/>
    <w:rsid w:val="002A44D8"/>
    <w:rsid w:val="002A4C68"/>
    <w:rsid w:val="002A5609"/>
    <w:rsid w:val="002A5D65"/>
    <w:rsid w:val="002A6771"/>
    <w:rsid w:val="002A739E"/>
    <w:rsid w:val="002A753B"/>
    <w:rsid w:val="002A7796"/>
    <w:rsid w:val="002B0433"/>
    <w:rsid w:val="002B17EC"/>
    <w:rsid w:val="002B1B9A"/>
    <w:rsid w:val="002B3DB0"/>
    <w:rsid w:val="002B3F76"/>
    <w:rsid w:val="002B4A5F"/>
    <w:rsid w:val="002B4E89"/>
    <w:rsid w:val="002B4EDC"/>
    <w:rsid w:val="002B5169"/>
    <w:rsid w:val="002B59B8"/>
    <w:rsid w:val="002B5F0D"/>
    <w:rsid w:val="002B7CC4"/>
    <w:rsid w:val="002B7EF9"/>
    <w:rsid w:val="002C0CA0"/>
    <w:rsid w:val="002C17F0"/>
    <w:rsid w:val="002C1A53"/>
    <w:rsid w:val="002C23DA"/>
    <w:rsid w:val="002C2569"/>
    <w:rsid w:val="002C2B34"/>
    <w:rsid w:val="002C2E94"/>
    <w:rsid w:val="002C4793"/>
    <w:rsid w:val="002C54CF"/>
    <w:rsid w:val="002C56FB"/>
    <w:rsid w:val="002C7A03"/>
    <w:rsid w:val="002D1B81"/>
    <w:rsid w:val="002D2CB5"/>
    <w:rsid w:val="002D38F3"/>
    <w:rsid w:val="002D5067"/>
    <w:rsid w:val="002D5B1F"/>
    <w:rsid w:val="002D60E6"/>
    <w:rsid w:val="002D6DCF"/>
    <w:rsid w:val="002D70BF"/>
    <w:rsid w:val="002D7F56"/>
    <w:rsid w:val="002E0221"/>
    <w:rsid w:val="002E0D5B"/>
    <w:rsid w:val="002E333F"/>
    <w:rsid w:val="002E3C59"/>
    <w:rsid w:val="002E3FA5"/>
    <w:rsid w:val="002E4FC0"/>
    <w:rsid w:val="002E5472"/>
    <w:rsid w:val="002E55DB"/>
    <w:rsid w:val="002E582A"/>
    <w:rsid w:val="002E685F"/>
    <w:rsid w:val="002E6BC9"/>
    <w:rsid w:val="002E6D48"/>
    <w:rsid w:val="002E7EB9"/>
    <w:rsid w:val="002E7F1B"/>
    <w:rsid w:val="002F05C2"/>
    <w:rsid w:val="002F2E0E"/>
    <w:rsid w:val="002F33FA"/>
    <w:rsid w:val="002F4F2D"/>
    <w:rsid w:val="002F4FC6"/>
    <w:rsid w:val="002F5458"/>
    <w:rsid w:val="002F5522"/>
    <w:rsid w:val="002F5957"/>
    <w:rsid w:val="002F60E0"/>
    <w:rsid w:val="002F6458"/>
    <w:rsid w:val="002F64E7"/>
    <w:rsid w:val="002F6E2A"/>
    <w:rsid w:val="002F7123"/>
    <w:rsid w:val="002F776E"/>
    <w:rsid w:val="002F77E1"/>
    <w:rsid w:val="002F790E"/>
    <w:rsid w:val="002F7A93"/>
    <w:rsid w:val="003006F7"/>
    <w:rsid w:val="0030079C"/>
    <w:rsid w:val="00300F50"/>
    <w:rsid w:val="00301529"/>
    <w:rsid w:val="003015FC"/>
    <w:rsid w:val="0030167B"/>
    <w:rsid w:val="00301842"/>
    <w:rsid w:val="003026FD"/>
    <w:rsid w:val="00302B6B"/>
    <w:rsid w:val="0030391E"/>
    <w:rsid w:val="003046AF"/>
    <w:rsid w:val="00305EEE"/>
    <w:rsid w:val="00307E54"/>
    <w:rsid w:val="00307FEA"/>
    <w:rsid w:val="00310726"/>
    <w:rsid w:val="0031073B"/>
    <w:rsid w:val="00310DA3"/>
    <w:rsid w:val="003112FA"/>
    <w:rsid w:val="00311593"/>
    <w:rsid w:val="00311E27"/>
    <w:rsid w:val="00313A06"/>
    <w:rsid w:val="00313C40"/>
    <w:rsid w:val="003141C7"/>
    <w:rsid w:val="003142EC"/>
    <w:rsid w:val="00314860"/>
    <w:rsid w:val="00316230"/>
    <w:rsid w:val="003163F7"/>
    <w:rsid w:val="003165C9"/>
    <w:rsid w:val="003166D3"/>
    <w:rsid w:val="00316ABE"/>
    <w:rsid w:val="003201B2"/>
    <w:rsid w:val="00320807"/>
    <w:rsid w:val="003210AD"/>
    <w:rsid w:val="00321E0C"/>
    <w:rsid w:val="0032236A"/>
    <w:rsid w:val="003223F9"/>
    <w:rsid w:val="003224E0"/>
    <w:rsid w:val="00322735"/>
    <w:rsid w:val="00322A7C"/>
    <w:rsid w:val="003236A7"/>
    <w:rsid w:val="00323893"/>
    <w:rsid w:val="003243A5"/>
    <w:rsid w:val="003244B3"/>
    <w:rsid w:val="00324B94"/>
    <w:rsid w:val="0032529D"/>
    <w:rsid w:val="00325AAA"/>
    <w:rsid w:val="00325BF6"/>
    <w:rsid w:val="00325FF8"/>
    <w:rsid w:val="0032620B"/>
    <w:rsid w:val="00327257"/>
    <w:rsid w:val="003301EA"/>
    <w:rsid w:val="00330205"/>
    <w:rsid w:val="003311F9"/>
    <w:rsid w:val="00331482"/>
    <w:rsid w:val="003314FB"/>
    <w:rsid w:val="00331BA5"/>
    <w:rsid w:val="00331DFC"/>
    <w:rsid w:val="00331E79"/>
    <w:rsid w:val="00332264"/>
    <w:rsid w:val="00332E7C"/>
    <w:rsid w:val="0033313A"/>
    <w:rsid w:val="0033344E"/>
    <w:rsid w:val="00333649"/>
    <w:rsid w:val="00333683"/>
    <w:rsid w:val="00333A82"/>
    <w:rsid w:val="00333F12"/>
    <w:rsid w:val="00333FBE"/>
    <w:rsid w:val="00334164"/>
    <w:rsid w:val="00335345"/>
    <w:rsid w:val="003355A1"/>
    <w:rsid w:val="00335DBD"/>
    <w:rsid w:val="00335E3C"/>
    <w:rsid w:val="00336407"/>
    <w:rsid w:val="00336ECA"/>
    <w:rsid w:val="00337077"/>
    <w:rsid w:val="0033760D"/>
    <w:rsid w:val="00341F5C"/>
    <w:rsid w:val="0034210D"/>
    <w:rsid w:val="0034263A"/>
    <w:rsid w:val="00342D62"/>
    <w:rsid w:val="00344557"/>
    <w:rsid w:val="003447C7"/>
    <w:rsid w:val="00344DEC"/>
    <w:rsid w:val="00345185"/>
    <w:rsid w:val="003452A7"/>
    <w:rsid w:val="00345316"/>
    <w:rsid w:val="00345328"/>
    <w:rsid w:val="003467E7"/>
    <w:rsid w:val="00346AD2"/>
    <w:rsid w:val="00346ADF"/>
    <w:rsid w:val="0034721F"/>
    <w:rsid w:val="003501CC"/>
    <w:rsid w:val="00350634"/>
    <w:rsid w:val="003506A0"/>
    <w:rsid w:val="003515DF"/>
    <w:rsid w:val="003516FD"/>
    <w:rsid w:val="003519F1"/>
    <w:rsid w:val="00351ECB"/>
    <w:rsid w:val="003523B5"/>
    <w:rsid w:val="00352B5A"/>
    <w:rsid w:val="00353164"/>
    <w:rsid w:val="003532DD"/>
    <w:rsid w:val="003534DA"/>
    <w:rsid w:val="00353B1F"/>
    <w:rsid w:val="003548CF"/>
    <w:rsid w:val="0035614A"/>
    <w:rsid w:val="0035614F"/>
    <w:rsid w:val="003561F3"/>
    <w:rsid w:val="00356676"/>
    <w:rsid w:val="00356BD2"/>
    <w:rsid w:val="00357EF5"/>
    <w:rsid w:val="003602A3"/>
    <w:rsid w:val="00360A47"/>
    <w:rsid w:val="00360E47"/>
    <w:rsid w:val="00360FEC"/>
    <w:rsid w:val="0036109B"/>
    <w:rsid w:val="00361254"/>
    <w:rsid w:val="00361499"/>
    <w:rsid w:val="0036225B"/>
    <w:rsid w:val="0036345D"/>
    <w:rsid w:val="003636B4"/>
    <w:rsid w:val="003637FD"/>
    <w:rsid w:val="00364174"/>
    <w:rsid w:val="00364E91"/>
    <w:rsid w:val="003650F0"/>
    <w:rsid w:val="00365A92"/>
    <w:rsid w:val="00365D8C"/>
    <w:rsid w:val="00366F7D"/>
    <w:rsid w:val="00367C9F"/>
    <w:rsid w:val="00367EA6"/>
    <w:rsid w:val="003703C1"/>
    <w:rsid w:val="00370ABC"/>
    <w:rsid w:val="00370E1E"/>
    <w:rsid w:val="00370E46"/>
    <w:rsid w:val="00370E94"/>
    <w:rsid w:val="00371A17"/>
    <w:rsid w:val="00372461"/>
    <w:rsid w:val="003724C7"/>
    <w:rsid w:val="00372EE2"/>
    <w:rsid w:val="00372F6C"/>
    <w:rsid w:val="0037342A"/>
    <w:rsid w:val="00373468"/>
    <w:rsid w:val="00373729"/>
    <w:rsid w:val="003737CC"/>
    <w:rsid w:val="00373A95"/>
    <w:rsid w:val="00374451"/>
    <w:rsid w:val="00374766"/>
    <w:rsid w:val="00374FF9"/>
    <w:rsid w:val="003754D2"/>
    <w:rsid w:val="0037580E"/>
    <w:rsid w:val="0037644A"/>
    <w:rsid w:val="00377345"/>
    <w:rsid w:val="003775DC"/>
    <w:rsid w:val="003777B4"/>
    <w:rsid w:val="00377E87"/>
    <w:rsid w:val="0038154D"/>
    <w:rsid w:val="00382222"/>
    <w:rsid w:val="003822B5"/>
    <w:rsid w:val="003825A2"/>
    <w:rsid w:val="0038282A"/>
    <w:rsid w:val="003828BD"/>
    <w:rsid w:val="003828D4"/>
    <w:rsid w:val="00383FDB"/>
    <w:rsid w:val="00384159"/>
    <w:rsid w:val="00384687"/>
    <w:rsid w:val="00384A5F"/>
    <w:rsid w:val="00384D47"/>
    <w:rsid w:val="00384F84"/>
    <w:rsid w:val="003855F0"/>
    <w:rsid w:val="0038594B"/>
    <w:rsid w:val="00385DE7"/>
    <w:rsid w:val="003867B3"/>
    <w:rsid w:val="00386D34"/>
    <w:rsid w:val="003876B9"/>
    <w:rsid w:val="00387BFE"/>
    <w:rsid w:val="00387E61"/>
    <w:rsid w:val="00390686"/>
    <w:rsid w:val="00390A03"/>
    <w:rsid w:val="00390F4E"/>
    <w:rsid w:val="00391B10"/>
    <w:rsid w:val="0039227E"/>
    <w:rsid w:val="00392759"/>
    <w:rsid w:val="00392CDB"/>
    <w:rsid w:val="00392D4A"/>
    <w:rsid w:val="00393027"/>
    <w:rsid w:val="00394388"/>
    <w:rsid w:val="003953A6"/>
    <w:rsid w:val="003953AC"/>
    <w:rsid w:val="00396926"/>
    <w:rsid w:val="00396947"/>
    <w:rsid w:val="003969E9"/>
    <w:rsid w:val="00396A20"/>
    <w:rsid w:val="00396A92"/>
    <w:rsid w:val="0039710C"/>
    <w:rsid w:val="00397502"/>
    <w:rsid w:val="003976F4"/>
    <w:rsid w:val="003A1FBD"/>
    <w:rsid w:val="003A26D8"/>
    <w:rsid w:val="003A3B61"/>
    <w:rsid w:val="003A4173"/>
    <w:rsid w:val="003A4845"/>
    <w:rsid w:val="003A4ACB"/>
    <w:rsid w:val="003A52E1"/>
    <w:rsid w:val="003A58F0"/>
    <w:rsid w:val="003A5DBF"/>
    <w:rsid w:val="003A601A"/>
    <w:rsid w:val="003B0452"/>
    <w:rsid w:val="003B0835"/>
    <w:rsid w:val="003B177C"/>
    <w:rsid w:val="003B32EA"/>
    <w:rsid w:val="003B4319"/>
    <w:rsid w:val="003B4882"/>
    <w:rsid w:val="003B4A8A"/>
    <w:rsid w:val="003B4C5F"/>
    <w:rsid w:val="003B4EFD"/>
    <w:rsid w:val="003B54E9"/>
    <w:rsid w:val="003B630C"/>
    <w:rsid w:val="003B6904"/>
    <w:rsid w:val="003B6A9E"/>
    <w:rsid w:val="003B7D60"/>
    <w:rsid w:val="003B7ECD"/>
    <w:rsid w:val="003C0388"/>
    <w:rsid w:val="003C039D"/>
    <w:rsid w:val="003C0441"/>
    <w:rsid w:val="003C1611"/>
    <w:rsid w:val="003C17CA"/>
    <w:rsid w:val="003C1E35"/>
    <w:rsid w:val="003C1EC6"/>
    <w:rsid w:val="003C2803"/>
    <w:rsid w:val="003C2A2C"/>
    <w:rsid w:val="003C2FCB"/>
    <w:rsid w:val="003C3588"/>
    <w:rsid w:val="003C3B13"/>
    <w:rsid w:val="003C4636"/>
    <w:rsid w:val="003C503E"/>
    <w:rsid w:val="003C5320"/>
    <w:rsid w:val="003C7395"/>
    <w:rsid w:val="003D04AC"/>
    <w:rsid w:val="003D0C76"/>
    <w:rsid w:val="003D2987"/>
    <w:rsid w:val="003D2AB0"/>
    <w:rsid w:val="003D3101"/>
    <w:rsid w:val="003D3375"/>
    <w:rsid w:val="003D4FD8"/>
    <w:rsid w:val="003D528B"/>
    <w:rsid w:val="003D58E9"/>
    <w:rsid w:val="003D5BA1"/>
    <w:rsid w:val="003D5E47"/>
    <w:rsid w:val="003D75F1"/>
    <w:rsid w:val="003E063C"/>
    <w:rsid w:val="003E078B"/>
    <w:rsid w:val="003E0C83"/>
    <w:rsid w:val="003E1442"/>
    <w:rsid w:val="003E1520"/>
    <w:rsid w:val="003E1B18"/>
    <w:rsid w:val="003E1C52"/>
    <w:rsid w:val="003E23E2"/>
    <w:rsid w:val="003E28F2"/>
    <w:rsid w:val="003E297F"/>
    <w:rsid w:val="003E3295"/>
    <w:rsid w:val="003E3DB7"/>
    <w:rsid w:val="003E4186"/>
    <w:rsid w:val="003E480D"/>
    <w:rsid w:val="003E487C"/>
    <w:rsid w:val="003E4A12"/>
    <w:rsid w:val="003E53EC"/>
    <w:rsid w:val="003E6707"/>
    <w:rsid w:val="003E6FA7"/>
    <w:rsid w:val="003E7E2C"/>
    <w:rsid w:val="003E7EA2"/>
    <w:rsid w:val="003F04DD"/>
    <w:rsid w:val="003F12CE"/>
    <w:rsid w:val="003F1D49"/>
    <w:rsid w:val="003F27D5"/>
    <w:rsid w:val="003F2A52"/>
    <w:rsid w:val="003F3045"/>
    <w:rsid w:val="003F339C"/>
    <w:rsid w:val="003F59D4"/>
    <w:rsid w:val="003F7288"/>
    <w:rsid w:val="003F77E5"/>
    <w:rsid w:val="004012C3"/>
    <w:rsid w:val="0040192F"/>
    <w:rsid w:val="00401CDC"/>
    <w:rsid w:val="00402335"/>
    <w:rsid w:val="00402BF3"/>
    <w:rsid w:val="00403425"/>
    <w:rsid w:val="00403808"/>
    <w:rsid w:val="0040381E"/>
    <w:rsid w:val="00403903"/>
    <w:rsid w:val="00403964"/>
    <w:rsid w:val="00404135"/>
    <w:rsid w:val="0040440C"/>
    <w:rsid w:val="0040483F"/>
    <w:rsid w:val="00406F43"/>
    <w:rsid w:val="004073BE"/>
    <w:rsid w:val="004079DF"/>
    <w:rsid w:val="0041037C"/>
    <w:rsid w:val="00410745"/>
    <w:rsid w:val="0041074C"/>
    <w:rsid w:val="00410E14"/>
    <w:rsid w:val="004112E3"/>
    <w:rsid w:val="004116C5"/>
    <w:rsid w:val="00411CF3"/>
    <w:rsid w:val="00413318"/>
    <w:rsid w:val="00413BE3"/>
    <w:rsid w:val="004150C5"/>
    <w:rsid w:val="0041510E"/>
    <w:rsid w:val="004160C6"/>
    <w:rsid w:val="0041671A"/>
    <w:rsid w:val="00417718"/>
    <w:rsid w:val="00420462"/>
    <w:rsid w:val="004205FA"/>
    <w:rsid w:val="00420F99"/>
    <w:rsid w:val="00421129"/>
    <w:rsid w:val="00421874"/>
    <w:rsid w:val="00421CFA"/>
    <w:rsid w:val="00421D26"/>
    <w:rsid w:val="004220EC"/>
    <w:rsid w:val="0042293D"/>
    <w:rsid w:val="00422CBE"/>
    <w:rsid w:val="00423228"/>
    <w:rsid w:val="0042328C"/>
    <w:rsid w:val="004237F7"/>
    <w:rsid w:val="00423FF5"/>
    <w:rsid w:val="0042419A"/>
    <w:rsid w:val="0042436B"/>
    <w:rsid w:val="00424DCF"/>
    <w:rsid w:val="004250B6"/>
    <w:rsid w:val="0042580E"/>
    <w:rsid w:val="004258E5"/>
    <w:rsid w:val="004263A3"/>
    <w:rsid w:val="00426FA6"/>
    <w:rsid w:val="004273AE"/>
    <w:rsid w:val="0042746F"/>
    <w:rsid w:val="0042748E"/>
    <w:rsid w:val="004303F1"/>
    <w:rsid w:val="00430DFF"/>
    <w:rsid w:val="00431857"/>
    <w:rsid w:val="00431A7C"/>
    <w:rsid w:val="00432F92"/>
    <w:rsid w:val="00433377"/>
    <w:rsid w:val="00433B18"/>
    <w:rsid w:val="00434004"/>
    <w:rsid w:val="0043408D"/>
    <w:rsid w:val="00434290"/>
    <w:rsid w:val="00434BC8"/>
    <w:rsid w:val="004357C5"/>
    <w:rsid w:val="00435A09"/>
    <w:rsid w:val="00435FD9"/>
    <w:rsid w:val="00435FF1"/>
    <w:rsid w:val="00436402"/>
    <w:rsid w:val="004364FC"/>
    <w:rsid w:val="00436834"/>
    <w:rsid w:val="00437090"/>
    <w:rsid w:val="004374B6"/>
    <w:rsid w:val="004376BD"/>
    <w:rsid w:val="00437CE6"/>
    <w:rsid w:val="0044045D"/>
    <w:rsid w:val="00440922"/>
    <w:rsid w:val="004414B2"/>
    <w:rsid w:val="00442EC1"/>
    <w:rsid w:val="0044395E"/>
    <w:rsid w:val="00443A7B"/>
    <w:rsid w:val="00444046"/>
    <w:rsid w:val="004443FE"/>
    <w:rsid w:val="004449E6"/>
    <w:rsid w:val="00444CBB"/>
    <w:rsid w:val="0044524B"/>
    <w:rsid w:val="00445333"/>
    <w:rsid w:val="004462E8"/>
    <w:rsid w:val="00446459"/>
    <w:rsid w:val="00446DC1"/>
    <w:rsid w:val="00447309"/>
    <w:rsid w:val="004506AA"/>
    <w:rsid w:val="004519CA"/>
    <w:rsid w:val="00451C97"/>
    <w:rsid w:val="00451E96"/>
    <w:rsid w:val="004522EF"/>
    <w:rsid w:val="004531D7"/>
    <w:rsid w:val="004539D9"/>
    <w:rsid w:val="004542FC"/>
    <w:rsid w:val="0045451D"/>
    <w:rsid w:val="0045454C"/>
    <w:rsid w:val="00455873"/>
    <w:rsid w:val="004558EC"/>
    <w:rsid w:val="004565C4"/>
    <w:rsid w:val="004568B7"/>
    <w:rsid w:val="004576C6"/>
    <w:rsid w:val="00457C13"/>
    <w:rsid w:val="00457E5F"/>
    <w:rsid w:val="004600A1"/>
    <w:rsid w:val="00460B24"/>
    <w:rsid w:val="00460F8D"/>
    <w:rsid w:val="0046109F"/>
    <w:rsid w:val="004610CF"/>
    <w:rsid w:val="004615E6"/>
    <w:rsid w:val="00461D57"/>
    <w:rsid w:val="00462445"/>
    <w:rsid w:val="00462D55"/>
    <w:rsid w:val="00462EAA"/>
    <w:rsid w:val="00463734"/>
    <w:rsid w:val="00463C61"/>
    <w:rsid w:val="00464032"/>
    <w:rsid w:val="00464DD9"/>
    <w:rsid w:val="00464FDB"/>
    <w:rsid w:val="0046524E"/>
    <w:rsid w:val="004654F2"/>
    <w:rsid w:val="00465A30"/>
    <w:rsid w:val="00466743"/>
    <w:rsid w:val="00466D52"/>
    <w:rsid w:val="004674F0"/>
    <w:rsid w:val="00467DD7"/>
    <w:rsid w:val="00467F29"/>
    <w:rsid w:val="004704E1"/>
    <w:rsid w:val="00471E41"/>
    <w:rsid w:val="0047234E"/>
    <w:rsid w:val="0047397D"/>
    <w:rsid w:val="00473BA1"/>
    <w:rsid w:val="00474A7E"/>
    <w:rsid w:val="00475713"/>
    <w:rsid w:val="00475AA0"/>
    <w:rsid w:val="00475C14"/>
    <w:rsid w:val="004761BF"/>
    <w:rsid w:val="004768A5"/>
    <w:rsid w:val="00480010"/>
    <w:rsid w:val="00480226"/>
    <w:rsid w:val="004807A9"/>
    <w:rsid w:val="00482110"/>
    <w:rsid w:val="0048247F"/>
    <w:rsid w:val="004828DB"/>
    <w:rsid w:val="00483BB7"/>
    <w:rsid w:val="00484379"/>
    <w:rsid w:val="00484DAA"/>
    <w:rsid w:val="0048612C"/>
    <w:rsid w:val="00486439"/>
    <w:rsid w:val="004866D2"/>
    <w:rsid w:val="00486866"/>
    <w:rsid w:val="00486B24"/>
    <w:rsid w:val="00487165"/>
    <w:rsid w:val="004879DF"/>
    <w:rsid w:val="00487D4A"/>
    <w:rsid w:val="00487E6F"/>
    <w:rsid w:val="00490438"/>
    <w:rsid w:val="004905EE"/>
    <w:rsid w:val="00490CC8"/>
    <w:rsid w:val="004918F4"/>
    <w:rsid w:val="00493113"/>
    <w:rsid w:val="00493CC4"/>
    <w:rsid w:val="00493DB0"/>
    <w:rsid w:val="004943BC"/>
    <w:rsid w:val="00495163"/>
    <w:rsid w:val="00496B90"/>
    <w:rsid w:val="00496BCB"/>
    <w:rsid w:val="004973A7"/>
    <w:rsid w:val="004A0CA0"/>
    <w:rsid w:val="004A17D1"/>
    <w:rsid w:val="004A1AA9"/>
    <w:rsid w:val="004A1EB7"/>
    <w:rsid w:val="004A31B3"/>
    <w:rsid w:val="004A3486"/>
    <w:rsid w:val="004A3EB4"/>
    <w:rsid w:val="004A5749"/>
    <w:rsid w:val="004A5940"/>
    <w:rsid w:val="004A626A"/>
    <w:rsid w:val="004A671C"/>
    <w:rsid w:val="004A6FCC"/>
    <w:rsid w:val="004A712E"/>
    <w:rsid w:val="004B01DC"/>
    <w:rsid w:val="004B0A21"/>
    <w:rsid w:val="004B0B0D"/>
    <w:rsid w:val="004B0E51"/>
    <w:rsid w:val="004B14C4"/>
    <w:rsid w:val="004B1AB1"/>
    <w:rsid w:val="004B1D85"/>
    <w:rsid w:val="004B2873"/>
    <w:rsid w:val="004B3841"/>
    <w:rsid w:val="004B42FA"/>
    <w:rsid w:val="004B4950"/>
    <w:rsid w:val="004B57D7"/>
    <w:rsid w:val="004B5B7A"/>
    <w:rsid w:val="004B66ED"/>
    <w:rsid w:val="004B7E53"/>
    <w:rsid w:val="004C1826"/>
    <w:rsid w:val="004C1C72"/>
    <w:rsid w:val="004C1E82"/>
    <w:rsid w:val="004C2AED"/>
    <w:rsid w:val="004C2EE8"/>
    <w:rsid w:val="004C41F4"/>
    <w:rsid w:val="004C50E5"/>
    <w:rsid w:val="004C516B"/>
    <w:rsid w:val="004C5233"/>
    <w:rsid w:val="004C5973"/>
    <w:rsid w:val="004C64AB"/>
    <w:rsid w:val="004C66AF"/>
    <w:rsid w:val="004C69C0"/>
    <w:rsid w:val="004D0225"/>
    <w:rsid w:val="004D02F0"/>
    <w:rsid w:val="004D0ADC"/>
    <w:rsid w:val="004D174D"/>
    <w:rsid w:val="004D18A6"/>
    <w:rsid w:val="004D23B4"/>
    <w:rsid w:val="004D2780"/>
    <w:rsid w:val="004D37CA"/>
    <w:rsid w:val="004D3B76"/>
    <w:rsid w:val="004D4368"/>
    <w:rsid w:val="004D54C2"/>
    <w:rsid w:val="004D5EC9"/>
    <w:rsid w:val="004D622B"/>
    <w:rsid w:val="004D6461"/>
    <w:rsid w:val="004D657E"/>
    <w:rsid w:val="004D677B"/>
    <w:rsid w:val="004D7AF9"/>
    <w:rsid w:val="004E0827"/>
    <w:rsid w:val="004E11F4"/>
    <w:rsid w:val="004E1C2C"/>
    <w:rsid w:val="004E1E1F"/>
    <w:rsid w:val="004E2065"/>
    <w:rsid w:val="004E2C1E"/>
    <w:rsid w:val="004E3419"/>
    <w:rsid w:val="004E367C"/>
    <w:rsid w:val="004E42B2"/>
    <w:rsid w:val="004E4462"/>
    <w:rsid w:val="004E464C"/>
    <w:rsid w:val="004E4977"/>
    <w:rsid w:val="004E49A1"/>
    <w:rsid w:val="004E58F5"/>
    <w:rsid w:val="004E64D4"/>
    <w:rsid w:val="004E6BCD"/>
    <w:rsid w:val="004E77ED"/>
    <w:rsid w:val="004E7BE5"/>
    <w:rsid w:val="004F032D"/>
    <w:rsid w:val="004F0C74"/>
    <w:rsid w:val="004F11D8"/>
    <w:rsid w:val="004F16BC"/>
    <w:rsid w:val="004F1728"/>
    <w:rsid w:val="004F1B26"/>
    <w:rsid w:val="004F1E86"/>
    <w:rsid w:val="004F1F8D"/>
    <w:rsid w:val="004F1FE9"/>
    <w:rsid w:val="004F2105"/>
    <w:rsid w:val="004F269F"/>
    <w:rsid w:val="004F2718"/>
    <w:rsid w:val="004F35F2"/>
    <w:rsid w:val="004F38D0"/>
    <w:rsid w:val="004F4AF8"/>
    <w:rsid w:val="004F4CDA"/>
    <w:rsid w:val="004F5420"/>
    <w:rsid w:val="004F54ED"/>
    <w:rsid w:val="004F554F"/>
    <w:rsid w:val="004F5B79"/>
    <w:rsid w:val="004F689A"/>
    <w:rsid w:val="004F6CD6"/>
    <w:rsid w:val="004F6DAD"/>
    <w:rsid w:val="004F7533"/>
    <w:rsid w:val="004F7949"/>
    <w:rsid w:val="004F79A2"/>
    <w:rsid w:val="004F7B4D"/>
    <w:rsid w:val="00500940"/>
    <w:rsid w:val="0050109E"/>
    <w:rsid w:val="00501283"/>
    <w:rsid w:val="00501446"/>
    <w:rsid w:val="00501870"/>
    <w:rsid w:val="00502F9B"/>
    <w:rsid w:val="00504140"/>
    <w:rsid w:val="00505F0D"/>
    <w:rsid w:val="005061DC"/>
    <w:rsid w:val="005063F1"/>
    <w:rsid w:val="00506753"/>
    <w:rsid w:val="00507690"/>
    <w:rsid w:val="00507F95"/>
    <w:rsid w:val="00507FF3"/>
    <w:rsid w:val="00507FFA"/>
    <w:rsid w:val="00510D00"/>
    <w:rsid w:val="00511786"/>
    <w:rsid w:val="00511C38"/>
    <w:rsid w:val="00511D47"/>
    <w:rsid w:val="005127B6"/>
    <w:rsid w:val="00512965"/>
    <w:rsid w:val="00513524"/>
    <w:rsid w:val="005141FC"/>
    <w:rsid w:val="0051447E"/>
    <w:rsid w:val="00514656"/>
    <w:rsid w:val="0051466D"/>
    <w:rsid w:val="00514EC8"/>
    <w:rsid w:val="0051606E"/>
    <w:rsid w:val="0051672A"/>
    <w:rsid w:val="0051684F"/>
    <w:rsid w:val="00516FDA"/>
    <w:rsid w:val="00517B08"/>
    <w:rsid w:val="0052125D"/>
    <w:rsid w:val="00522833"/>
    <w:rsid w:val="005230BB"/>
    <w:rsid w:val="005230DB"/>
    <w:rsid w:val="005235D8"/>
    <w:rsid w:val="0052444C"/>
    <w:rsid w:val="005245D3"/>
    <w:rsid w:val="00524DD2"/>
    <w:rsid w:val="005254CC"/>
    <w:rsid w:val="005261C0"/>
    <w:rsid w:val="00526970"/>
    <w:rsid w:val="00526D23"/>
    <w:rsid w:val="00527499"/>
    <w:rsid w:val="00527C20"/>
    <w:rsid w:val="005301D6"/>
    <w:rsid w:val="00530F77"/>
    <w:rsid w:val="00530F7C"/>
    <w:rsid w:val="00532C65"/>
    <w:rsid w:val="00533439"/>
    <w:rsid w:val="00533514"/>
    <w:rsid w:val="00534A28"/>
    <w:rsid w:val="005353DE"/>
    <w:rsid w:val="005359A2"/>
    <w:rsid w:val="00535F24"/>
    <w:rsid w:val="00536690"/>
    <w:rsid w:val="00536AB0"/>
    <w:rsid w:val="00537062"/>
    <w:rsid w:val="0053788C"/>
    <w:rsid w:val="00537BA0"/>
    <w:rsid w:val="00537D6C"/>
    <w:rsid w:val="00537FE1"/>
    <w:rsid w:val="005403F4"/>
    <w:rsid w:val="00540487"/>
    <w:rsid w:val="00540689"/>
    <w:rsid w:val="005409BC"/>
    <w:rsid w:val="00540B78"/>
    <w:rsid w:val="00540C06"/>
    <w:rsid w:val="00541A88"/>
    <w:rsid w:val="005421FD"/>
    <w:rsid w:val="00542CC5"/>
    <w:rsid w:val="005441B6"/>
    <w:rsid w:val="0054424A"/>
    <w:rsid w:val="005453CA"/>
    <w:rsid w:val="00545BD0"/>
    <w:rsid w:val="0054601A"/>
    <w:rsid w:val="00546A56"/>
    <w:rsid w:val="005507DA"/>
    <w:rsid w:val="00550E1B"/>
    <w:rsid w:val="00551DDF"/>
    <w:rsid w:val="0055227C"/>
    <w:rsid w:val="00552431"/>
    <w:rsid w:val="00552AA6"/>
    <w:rsid w:val="005537B1"/>
    <w:rsid w:val="005538FD"/>
    <w:rsid w:val="00554E51"/>
    <w:rsid w:val="0055576E"/>
    <w:rsid w:val="0055594C"/>
    <w:rsid w:val="00555DDF"/>
    <w:rsid w:val="00555DE9"/>
    <w:rsid w:val="00556030"/>
    <w:rsid w:val="0055652E"/>
    <w:rsid w:val="00556D18"/>
    <w:rsid w:val="00556F67"/>
    <w:rsid w:val="005573C0"/>
    <w:rsid w:val="00557E1A"/>
    <w:rsid w:val="00557F15"/>
    <w:rsid w:val="005603F7"/>
    <w:rsid w:val="00560744"/>
    <w:rsid w:val="005610A7"/>
    <w:rsid w:val="00561563"/>
    <w:rsid w:val="005617E5"/>
    <w:rsid w:val="005622FF"/>
    <w:rsid w:val="00563018"/>
    <w:rsid w:val="0056339E"/>
    <w:rsid w:val="00563C7D"/>
    <w:rsid w:val="00563FD0"/>
    <w:rsid w:val="00564BD9"/>
    <w:rsid w:val="00564E53"/>
    <w:rsid w:val="005658F6"/>
    <w:rsid w:val="00565C41"/>
    <w:rsid w:val="00566153"/>
    <w:rsid w:val="005661D6"/>
    <w:rsid w:val="00566D92"/>
    <w:rsid w:val="00567904"/>
    <w:rsid w:val="00567F01"/>
    <w:rsid w:val="005704A0"/>
    <w:rsid w:val="00570A1B"/>
    <w:rsid w:val="00570BF9"/>
    <w:rsid w:val="005712E7"/>
    <w:rsid w:val="0057144D"/>
    <w:rsid w:val="00571D62"/>
    <w:rsid w:val="0057332A"/>
    <w:rsid w:val="005735D6"/>
    <w:rsid w:val="00573CC3"/>
    <w:rsid w:val="00574979"/>
    <w:rsid w:val="005754E0"/>
    <w:rsid w:val="00575D6E"/>
    <w:rsid w:val="00575E50"/>
    <w:rsid w:val="0057789F"/>
    <w:rsid w:val="0057794A"/>
    <w:rsid w:val="00577A64"/>
    <w:rsid w:val="00580DB8"/>
    <w:rsid w:val="00580EC7"/>
    <w:rsid w:val="005810C2"/>
    <w:rsid w:val="00581591"/>
    <w:rsid w:val="005815B4"/>
    <w:rsid w:val="00582379"/>
    <w:rsid w:val="005829BE"/>
    <w:rsid w:val="00582AF6"/>
    <w:rsid w:val="00582FBD"/>
    <w:rsid w:val="0058338C"/>
    <w:rsid w:val="00583446"/>
    <w:rsid w:val="005837C3"/>
    <w:rsid w:val="0058521C"/>
    <w:rsid w:val="005864FE"/>
    <w:rsid w:val="00586CC9"/>
    <w:rsid w:val="005875D7"/>
    <w:rsid w:val="005904A7"/>
    <w:rsid w:val="00590556"/>
    <w:rsid w:val="00592474"/>
    <w:rsid w:val="00593605"/>
    <w:rsid w:val="00593BB5"/>
    <w:rsid w:val="00593BED"/>
    <w:rsid w:val="0059405E"/>
    <w:rsid w:val="00594505"/>
    <w:rsid w:val="00594D38"/>
    <w:rsid w:val="00594FEF"/>
    <w:rsid w:val="00595530"/>
    <w:rsid w:val="005958BB"/>
    <w:rsid w:val="0059595E"/>
    <w:rsid w:val="00595C5D"/>
    <w:rsid w:val="00595D94"/>
    <w:rsid w:val="00595E47"/>
    <w:rsid w:val="00596301"/>
    <w:rsid w:val="00597238"/>
    <w:rsid w:val="005975D5"/>
    <w:rsid w:val="00597E74"/>
    <w:rsid w:val="005A0085"/>
    <w:rsid w:val="005A02C5"/>
    <w:rsid w:val="005A15F8"/>
    <w:rsid w:val="005A196E"/>
    <w:rsid w:val="005A220E"/>
    <w:rsid w:val="005A2FF3"/>
    <w:rsid w:val="005A3111"/>
    <w:rsid w:val="005A3701"/>
    <w:rsid w:val="005A47AD"/>
    <w:rsid w:val="005A495E"/>
    <w:rsid w:val="005A4E65"/>
    <w:rsid w:val="005A4E90"/>
    <w:rsid w:val="005A675A"/>
    <w:rsid w:val="005A68D1"/>
    <w:rsid w:val="005A6E5A"/>
    <w:rsid w:val="005A6ED0"/>
    <w:rsid w:val="005A7171"/>
    <w:rsid w:val="005A783A"/>
    <w:rsid w:val="005A785E"/>
    <w:rsid w:val="005A79A2"/>
    <w:rsid w:val="005A79D8"/>
    <w:rsid w:val="005B0A6B"/>
    <w:rsid w:val="005B1949"/>
    <w:rsid w:val="005B1C87"/>
    <w:rsid w:val="005B1EDD"/>
    <w:rsid w:val="005B2670"/>
    <w:rsid w:val="005B2900"/>
    <w:rsid w:val="005B2D74"/>
    <w:rsid w:val="005B32BB"/>
    <w:rsid w:val="005B3F20"/>
    <w:rsid w:val="005B462D"/>
    <w:rsid w:val="005B47FF"/>
    <w:rsid w:val="005B5185"/>
    <w:rsid w:val="005B5C31"/>
    <w:rsid w:val="005B61CA"/>
    <w:rsid w:val="005B64E5"/>
    <w:rsid w:val="005B6F15"/>
    <w:rsid w:val="005B7A5A"/>
    <w:rsid w:val="005C080F"/>
    <w:rsid w:val="005C088C"/>
    <w:rsid w:val="005C0D02"/>
    <w:rsid w:val="005C0EF8"/>
    <w:rsid w:val="005C0F54"/>
    <w:rsid w:val="005C0F79"/>
    <w:rsid w:val="005C3776"/>
    <w:rsid w:val="005C38E4"/>
    <w:rsid w:val="005C41EE"/>
    <w:rsid w:val="005C47B1"/>
    <w:rsid w:val="005C597C"/>
    <w:rsid w:val="005C5F42"/>
    <w:rsid w:val="005C6192"/>
    <w:rsid w:val="005C6E50"/>
    <w:rsid w:val="005C70F4"/>
    <w:rsid w:val="005C7468"/>
    <w:rsid w:val="005C7605"/>
    <w:rsid w:val="005C7C1C"/>
    <w:rsid w:val="005D017F"/>
    <w:rsid w:val="005D2CE1"/>
    <w:rsid w:val="005D31BF"/>
    <w:rsid w:val="005D37A1"/>
    <w:rsid w:val="005D3A7A"/>
    <w:rsid w:val="005D3F96"/>
    <w:rsid w:val="005D4769"/>
    <w:rsid w:val="005D4950"/>
    <w:rsid w:val="005D4D8E"/>
    <w:rsid w:val="005D560C"/>
    <w:rsid w:val="005D728E"/>
    <w:rsid w:val="005E002B"/>
    <w:rsid w:val="005E0611"/>
    <w:rsid w:val="005E0BEC"/>
    <w:rsid w:val="005E1095"/>
    <w:rsid w:val="005E12D4"/>
    <w:rsid w:val="005E1487"/>
    <w:rsid w:val="005E18C7"/>
    <w:rsid w:val="005E1D50"/>
    <w:rsid w:val="005E1FDF"/>
    <w:rsid w:val="005E223D"/>
    <w:rsid w:val="005E2623"/>
    <w:rsid w:val="005E26B9"/>
    <w:rsid w:val="005E27EE"/>
    <w:rsid w:val="005E3368"/>
    <w:rsid w:val="005E3392"/>
    <w:rsid w:val="005E3DEC"/>
    <w:rsid w:val="005E43EB"/>
    <w:rsid w:val="005E46FB"/>
    <w:rsid w:val="005E4811"/>
    <w:rsid w:val="005E4F45"/>
    <w:rsid w:val="005E5A23"/>
    <w:rsid w:val="005E62CA"/>
    <w:rsid w:val="005E7691"/>
    <w:rsid w:val="005E7D1B"/>
    <w:rsid w:val="005F0AE6"/>
    <w:rsid w:val="005F10F4"/>
    <w:rsid w:val="005F1D04"/>
    <w:rsid w:val="005F1DB4"/>
    <w:rsid w:val="005F210E"/>
    <w:rsid w:val="005F3091"/>
    <w:rsid w:val="005F30E3"/>
    <w:rsid w:val="005F3F81"/>
    <w:rsid w:val="005F44F4"/>
    <w:rsid w:val="005F49AC"/>
    <w:rsid w:val="005F4F64"/>
    <w:rsid w:val="005F5487"/>
    <w:rsid w:val="005F5E26"/>
    <w:rsid w:val="005F6C37"/>
    <w:rsid w:val="005F7BAC"/>
    <w:rsid w:val="0060101B"/>
    <w:rsid w:val="00601C31"/>
    <w:rsid w:val="00603796"/>
    <w:rsid w:val="00603A1B"/>
    <w:rsid w:val="00603BAD"/>
    <w:rsid w:val="006043F8"/>
    <w:rsid w:val="006049A1"/>
    <w:rsid w:val="00604CBF"/>
    <w:rsid w:val="00604EF9"/>
    <w:rsid w:val="00607001"/>
    <w:rsid w:val="00607135"/>
    <w:rsid w:val="0061006A"/>
    <w:rsid w:val="00613376"/>
    <w:rsid w:val="0061345D"/>
    <w:rsid w:val="00613615"/>
    <w:rsid w:val="00613B9F"/>
    <w:rsid w:val="00613EA8"/>
    <w:rsid w:val="00614460"/>
    <w:rsid w:val="00614518"/>
    <w:rsid w:val="006149FF"/>
    <w:rsid w:val="00614C30"/>
    <w:rsid w:val="00615C50"/>
    <w:rsid w:val="00615D31"/>
    <w:rsid w:val="00616DB2"/>
    <w:rsid w:val="006178C1"/>
    <w:rsid w:val="00617957"/>
    <w:rsid w:val="006179DC"/>
    <w:rsid w:val="00617B13"/>
    <w:rsid w:val="00620756"/>
    <w:rsid w:val="0062082C"/>
    <w:rsid w:val="00620837"/>
    <w:rsid w:val="00621269"/>
    <w:rsid w:val="00621EE3"/>
    <w:rsid w:val="00622345"/>
    <w:rsid w:val="00622415"/>
    <w:rsid w:val="00622501"/>
    <w:rsid w:val="00622574"/>
    <w:rsid w:val="00622B5B"/>
    <w:rsid w:val="00623C44"/>
    <w:rsid w:val="00624974"/>
    <w:rsid w:val="00625852"/>
    <w:rsid w:val="00626CD5"/>
    <w:rsid w:val="006300A3"/>
    <w:rsid w:val="00630105"/>
    <w:rsid w:val="00630BFF"/>
    <w:rsid w:val="006313C8"/>
    <w:rsid w:val="006326AB"/>
    <w:rsid w:val="00634040"/>
    <w:rsid w:val="0063509D"/>
    <w:rsid w:val="0063559A"/>
    <w:rsid w:val="00635640"/>
    <w:rsid w:val="00635D7F"/>
    <w:rsid w:val="00635FFE"/>
    <w:rsid w:val="006361CB"/>
    <w:rsid w:val="00636578"/>
    <w:rsid w:val="006367DC"/>
    <w:rsid w:val="00637791"/>
    <w:rsid w:val="00637A73"/>
    <w:rsid w:val="00637FD4"/>
    <w:rsid w:val="006400D2"/>
    <w:rsid w:val="00640C04"/>
    <w:rsid w:val="00641A86"/>
    <w:rsid w:val="00642F86"/>
    <w:rsid w:val="00643724"/>
    <w:rsid w:val="006441FF"/>
    <w:rsid w:val="00644684"/>
    <w:rsid w:val="0064564C"/>
    <w:rsid w:val="00645D62"/>
    <w:rsid w:val="00645E16"/>
    <w:rsid w:val="006462CC"/>
    <w:rsid w:val="006467F4"/>
    <w:rsid w:val="006476BC"/>
    <w:rsid w:val="00650EFE"/>
    <w:rsid w:val="006514DB"/>
    <w:rsid w:val="00651720"/>
    <w:rsid w:val="00651B53"/>
    <w:rsid w:val="00651C41"/>
    <w:rsid w:val="00652C5F"/>
    <w:rsid w:val="00653208"/>
    <w:rsid w:val="00653432"/>
    <w:rsid w:val="00653ABF"/>
    <w:rsid w:val="00653ADE"/>
    <w:rsid w:val="00653CDA"/>
    <w:rsid w:val="00654EDE"/>
    <w:rsid w:val="00654F17"/>
    <w:rsid w:val="0065624B"/>
    <w:rsid w:val="00656AA2"/>
    <w:rsid w:val="006573E5"/>
    <w:rsid w:val="0065769E"/>
    <w:rsid w:val="0065777C"/>
    <w:rsid w:val="00657CA8"/>
    <w:rsid w:val="006608F7"/>
    <w:rsid w:val="0066130E"/>
    <w:rsid w:val="006613B1"/>
    <w:rsid w:val="00661ABE"/>
    <w:rsid w:val="006623B7"/>
    <w:rsid w:val="006635D6"/>
    <w:rsid w:val="00663C62"/>
    <w:rsid w:val="00663D34"/>
    <w:rsid w:val="00664358"/>
    <w:rsid w:val="00664C15"/>
    <w:rsid w:val="00664C64"/>
    <w:rsid w:val="00664E1D"/>
    <w:rsid w:val="0066531B"/>
    <w:rsid w:val="0066607A"/>
    <w:rsid w:val="00666C0C"/>
    <w:rsid w:val="00666FC0"/>
    <w:rsid w:val="006673BA"/>
    <w:rsid w:val="00667FB3"/>
    <w:rsid w:val="00670318"/>
    <w:rsid w:val="00670AAF"/>
    <w:rsid w:val="00670AC2"/>
    <w:rsid w:val="0067131B"/>
    <w:rsid w:val="00672044"/>
    <w:rsid w:val="006734D7"/>
    <w:rsid w:val="00674C78"/>
    <w:rsid w:val="0067504A"/>
    <w:rsid w:val="00675C4D"/>
    <w:rsid w:val="0067647C"/>
    <w:rsid w:val="00676F9C"/>
    <w:rsid w:val="00677654"/>
    <w:rsid w:val="00677A65"/>
    <w:rsid w:val="00677B3D"/>
    <w:rsid w:val="006802D9"/>
    <w:rsid w:val="00680AE9"/>
    <w:rsid w:val="006813FA"/>
    <w:rsid w:val="006815D8"/>
    <w:rsid w:val="00681DE5"/>
    <w:rsid w:val="00681F71"/>
    <w:rsid w:val="00682C39"/>
    <w:rsid w:val="006838BA"/>
    <w:rsid w:val="0068435A"/>
    <w:rsid w:val="006855D6"/>
    <w:rsid w:val="006861AA"/>
    <w:rsid w:val="006869DD"/>
    <w:rsid w:val="00687535"/>
    <w:rsid w:val="006914FB"/>
    <w:rsid w:val="00691E49"/>
    <w:rsid w:val="00692265"/>
    <w:rsid w:val="00692B60"/>
    <w:rsid w:val="006934C7"/>
    <w:rsid w:val="00693B22"/>
    <w:rsid w:val="0069406C"/>
    <w:rsid w:val="00694680"/>
    <w:rsid w:val="00695408"/>
    <w:rsid w:val="006956E4"/>
    <w:rsid w:val="0069596E"/>
    <w:rsid w:val="00696373"/>
    <w:rsid w:val="00696426"/>
    <w:rsid w:val="006967E4"/>
    <w:rsid w:val="00696D56"/>
    <w:rsid w:val="006974E3"/>
    <w:rsid w:val="006976D8"/>
    <w:rsid w:val="006A0228"/>
    <w:rsid w:val="006A04B4"/>
    <w:rsid w:val="006A095F"/>
    <w:rsid w:val="006A19BA"/>
    <w:rsid w:val="006A2048"/>
    <w:rsid w:val="006A219A"/>
    <w:rsid w:val="006A23B9"/>
    <w:rsid w:val="006A2991"/>
    <w:rsid w:val="006A2FAB"/>
    <w:rsid w:val="006A303B"/>
    <w:rsid w:val="006A32EA"/>
    <w:rsid w:val="006A35C5"/>
    <w:rsid w:val="006A4527"/>
    <w:rsid w:val="006A51CA"/>
    <w:rsid w:val="006A579E"/>
    <w:rsid w:val="006A5848"/>
    <w:rsid w:val="006A60C2"/>
    <w:rsid w:val="006A6432"/>
    <w:rsid w:val="006A67DC"/>
    <w:rsid w:val="006A7318"/>
    <w:rsid w:val="006A7341"/>
    <w:rsid w:val="006A735C"/>
    <w:rsid w:val="006B003B"/>
    <w:rsid w:val="006B037B"/>
    <w:rsid w:val="006B08FA"/>
    <w:rsid w:val="006B1621"/>
    <w:rsid w:val="006B2193"/>
    <w:rsid w:val="006B2248"/>
    <w:rsid w:val="006B225C"/>
    <w:rsid w:val="006B2718"/>
    <w:rsid w:val="006B2B16"/>
    <w:rsid w:val="006B333A"/>
    <w:rsid w:val="006B366F"/>
    <w:rsid w:val="006B3731"/>
    <w:rsid w:val="006B4949"/>
    <w:rsid w:val="006B4AA0"/>
    <w:rsid w:val="006B571D"/>
    <w:rsid w:val="006C0595"/>
    <w:rsid w:val="006C0BC7"/>
    <w:rsid w:val="006C1710"/>
    <w:rsid w:val="006C2084"/>
    <w:rsid w:val="006C23C8"/>
    <w:rsid w:val="006C255B"/>
    <w:rsid w:val="006C4EDF"/>
    <w:rsid w:val="006C5835"/>
    <w:rsid w:val="006C63AC"/>
    <w:rsid w:val="006C6A2D"/>
    <w:rsid w:val="006C6AC4"/>
    <w:rsid w:val="006C7261"/>
    <w:rsid w:val="006C7F53"/>
    <w:rsid w:val="006D058F"/>
    <w:rsid w:val="006D1665"/>
    <w:rsid w:val="006D2BFF"/>
    <w:rsid w:val="006D2F3B"/>
    <w:rsid w:val="006D4A76"/>
    <w:rsid w:val="006D4ADC"/>
    <w:rsid w:val="006D4CF2"/>
    <w:rsid w:val="006D5307"/>
    <w:rsid w:val="006D5714"/>
    <w:rsid w:val="006D5C65"/>
    <w:rsid w:val="006D65B4"/>
    <w:rsid w:val="006D66DD"/>
    <w:rsid w:val="006D692B"/>
    <w:rsid w:val="006D6D53"/>
    <w:rsid w:val="006D6FCC"/>
    <w:rsid w:val="006D73FD"/>
    <w:rsid w:val="006E0B9E"/>
    <w:rsid w:val="006E0D28"/>
    <w:rsid w:val="006E2756"/>
    <w:rsid w:val="006E298B"/>
    <w:rsid w:val="006E2F42"/>
    <w:rsid w:val="006E33D7"/>
    <w:rsid w:val="006E3611"/>
    <w:rsid w:val="006E3808"/>
    <w:rsid w:val="006E41CB"/>
    <w:rsid w:val="006E54CB"/>
    <w:rsid w:val="006E56B9"/>
    <w:rsid w:val="006E56F6"/>
    <w:rsid w:val="006E5B8A"/>
    <w:rsid w:val="006E5E74"/>
    <w:rsid w:val="006E5F88"/>
    <w:rsid w:val="006E7873"/>
    <w:rsid w:val="006E7B06"/>
    <w:rsid w:val="006E7CA7"/>
    <w:rsid w:val="006F0717"/>
    <w:rsid w:val="006F0F2E"/>
    <w:rsid w:val="006F21AD"/>
    <w:rsid w:val="006F271F"/>
    <w:rsid w:val="006F2A96"/>
    <w:rsid w:val="006F3900"/>
    <w:rsid w:val="006F39BC"/>
    <w:rsid w:val="006F3E36"/>
    <w:rsid w:val="006F3F44"/>
    <w:rsid w:val="006F499F"/>
    <w:rsid w:val="006F4F79"/>
    <w:rsid w:val="006F520A"/>
    <w:rsid w:val="006F533B"/>
    <w:rsid w:val="006F54E7"/>
    <w:rsid w:val="006F78A1"/>
    <w:rsid w:val="006F7A41"/>
    <w:rsid w:val="006F7B3D"/>
    <w:rsid w:val="00700275"/>
    <w:rsid w:val="00700F05"/>
    <w:rsid w:val="007010AF"/>
    <w:rsid w:val="00701671"/>
    <w:rsid w:val="00702880"/>
    <w:rsid w:val="007035AF"/>
    <w:rsid w:val="00703DE8"/>
    <w:rsid w:val="00703FB5"/>
    <w:rsid w:val="00704C9B"/>
    <w:rsid w:val="00704E4D"/>
    <w:rsid w:val="00705F34"/>
    <w:rsid w:val="00706A9B"/>
    <w:rsid w:val="00706D1B"/>
    <w:rsid w:val="00707623"/>
    <w:rsid w:val="0070775C"/>
    <w:rsid w:val="007078AD"/>
    <w:rsid w:val="007102B3"/>
    <w:rsid w:val="00710FBA"/>
    <w:rsid w:val="00711AD2"/>
    <w:rsid w:val="0071498B"/>
    <w:rsid w:val="00714C67"/>
    <w:rsid w:val="00715D14"/>
    <w:rsid w:val="00716F6C"/>
    <w:rsid w:val="007174A4"/>
    <w:rsid w:val="007176FC"/>
    <w:rsid w:val="00720733"/>
    <w:rsid w:val="0072145E"/>
    <w:rsid w:val="0072199E"/>
    <w:rsid w:val="00721A92"/>
    <w:rsid w:val="00722384"/>
    <w:rsid w:val="00722597"/>
    <w:rsid w:val="00723763"/>
    <w:rsid w:val="00724E6D"/>
    <w:rsid w:val="00724EF1"/>
    <w:rsid w:val="007264DF"/>
    <w:rsid w:val="00726918"/>
    <w:rsid w:val="0072695A"/>
    <w:rsid w:val="00727BD0"/>
    <w:rsid w:val="007304EC"/>
    <w:rsid w:val="00730A6C"/>
    <w:rsid w:val="00730C10"/>
    <w:rsid w:val="007310B9"/>
    <w:rsid w:val="00731424"/>
    <w:rsid w:val="00731A91"/>
    <w:rsid w:val="00732002"/>
    <w:rsid w:val="00732BBE"/>
    <w:rsid w:val="00732D7A"/>
    <w:rsid w:val="007336E9"/>
    <w:rsid w:val="007344D6"/>
    <w:rsid w:val="007345F8"/>
    <w:rsid w:val="00734D32"/>
    <w:rsid w:val="0073585F"/>
    <w:rsid w:val="00736C39"/>
    <w:rsid w:val="007372EE"/>
    <w:rsid w:val="00737705"/>
    <w:rsid w:val="007407FF"/>
    <w:rsid w:val="00740E0F"/>
    <w:rsid w:val="00741A13"/>
    <w:rsid w:val="00741CE9"/>
    <w:rsid w:val="00741E42"/>
    <w:rsid w:val="00741EAB"/>
    <w:rsid w:val="00742CAE"/>
    <w:rsid w:val="00742CB2"/>
    <w:rsid w:val="00742D19"/>
    <w:rsid w:val="007432F8"/>
    <w:rsid w:val="00743BEB"/>
    <w:rsid w:val="00743D8F"/>
    <w:rsid w:val="0074459C"/>
    <w:rsid w:val="00745722"/>
    <w:rsid w:val="0074664D"/>
    <w:rsid w:val="00746715"/>
    <w:rsid w:val="00746DC2"/>
    <w:rsid w:val="00747673"/>
    <w:rsid w:val="007477DA"/>
    <w:rsid w:val="00750962"/>
    <w:rsid w:val="007515FC"/>
    <w:rsid w:val="00751AA6"/>
    <w:rsid w:val="00751D70"/>
    <w:rsid w:val="00752567"/>
    <w:rsid w:val="00753CDB"/>
    <w:rsid w:val="00753F8E"/>
    <w:rsid w:val="007549B6"/>
    <w:rsid w:val="00755BBB"/>
    <w:rsid w:val="00755F46"/>
    <w:rsid w:val="00756FE6"/>
    <w:rsid w:val="007578F2"/>
    <w:rsid w:val="007579EB"/>
    <w:rsid w:val="007600FE"/>
    <w:rsid w:val="00760787"/>
    <w:rsid w:val="00761B9E"/>
    <w:rsid w:val="007622F1"/>
    <w:rsid w:val="007648E8"/>
    <w:rsid w:val="0076592A"/>
    <w:rsid w:val="00765A1B"/>
    <w:rsid w:val="00765B3D"/>
    <w:rsid w:val="007662AA"/>
    <w:rsid w:val="007669F0"/>
    <w:rsid w:val="00767245"/>
    <w:rsid w:val="00767439"/>
    <w:rsid w:val="007678CA"/>
    <w:rsid w:val="0077013C"/>
    <w:rsid w:val="0077014C"/>
    <w:rsid w:val="0077098A"/>
    <w:rsid w:val="00771FC2"/>
    <w:rsid w:val="00772744"/>
    <w:rsid w:val="0077353E"/>
    <w:rsid w:val="00773A4D"/>
    <w:rsid w:val="00773FB1"/>
    <w:rsid w:val="00774960"/>
    <w:rsid w:val="00774FFB"/>
    <w:rsid w:val="0077528F"/>
    <w:rsid w:val="00775790"/>
    <w:rsid w:val="00775DBD"/>
    <w:rsid w:val="0077650A"/>
    <w:rsid w:val="007766CE"/>
    <w:rsid w:val="007776C1"/>
    <w:rsid w:val="00777A93"/>
    <w:rsid w:val="00777C9A"/>
    <w:rsid w:val="007811DC"/>
    <w:rsid w:val="00781D64"/>
    <w:rsid w:val="00781E7A"/>
    <w:rsid w:val="00781FE1"/>
    <w:rsid w:val="0078220F"/>
    <w:rsid w:val="007826DB"/>
    <w:rsid w:val="00782CE0"/>
    <w:rsid w:val="007835F0"/>
    <w:rsid w:val="0078493E"/>
    <w:rsid w:val="00784B11"/>
    <w:rsid w:val="00784F4A"/>
    <w:rsid w:val="00785522"/>
    <w:rsid w:val="007859F7"/>
    <w:rsid w:val="00785C02"/>
    <w:rsid w:val="00785CE4"/>
    <w:rsid w:val="00785E6A"/>
    <w:rsid w:val="00786284"/>
    <w:rsid w:val="00786723"/>
    <w:rsid w:val="00786DEA"/>
    <w:rsid w:val="00786FD9"/>
    <w:rsid w:val="00787365"/>
    <w:rsid w:val="00787751"/>
    <w:rsid w:val="00787EE2"/>
    <w:rsid w:val="0079022B"/>
    <w:rsid w:val="007905AB"/>
    <w:rsid w:val="00791059"/>
    <w:rsid w:val="0079118B"/>
    <w:rsid w:val="007912D8"/>
    <w:rsid w:val="00792456"/>
    <w:rsid w:val="0079249F"/>
    <w:rsid w:val="0079268C"/>
    <w:rsid w:val="00792EDE"/>
    <w:rsid w:val="0079331D"/>
    <w:rsid w:val="0079391B"/>
    <w:rsid w:val="00793BB3"/>
    <w:rsid w:val="00794AA9"/>
    <w:rsid w:val="007954CA"/>
    <w:rsid w:val="007965B6"/>
    <w:rsid w:val="00796CB9"/>
    <w:rsid w:val="00796D78"/>
    <w:rsid w:val="0079791B"/>
    <w:rsid w:val="00797C90"/>
    <w:rsid w:val="00797EE6"/>
    <w:rsid w:val="007A0342"/>
    <w:rsid w:val="007A3119"/>
    <w:rsid w:val="007A3772"/>
    <w:rsid w:val="007A3CE6"/>
    <w:rsid w:val="007A40FA"/>
    <w:rsid w:val="007A476F"/>
    <w:rsid w:val="007A4ACB"/>
    <w:rsid w:val="007A5088"/>
    <w:rsid w:val="007A54FA"/>
    <w:rsid w:val="007A5F57"/>
    <w:rsid w:val="007A706D"/>
    <w:rsid w:val="007B0798"/>
    <w:rsid w:val="007B083C"/>
    <w:rsid w:val="007B0BC9"/>
    <w:rsid w:val="007B0DD3"/>
    <w:rsid w:val="007B0EC5"/>
    <w:rsid w:val="007B105D"/>
    <w:rsid w:val="007B1255"/>
    <w:rsid w:val="007B15B1"/>
    <w:rsid w:val="007B2445"/>
    <w:rsid w:val="007B2A4F"/>
    <w:rsid w:val="007B2B72"/>
    <w:rsid w:val="007B2B9C"/>
    <w:rsid w:val="007B2CD8"/>
    <w:rsid w:val="007B2E33"/>
    <w:rsid w:val="007B3522"/>
    <w:rsid w:val="007B3549"/>
    <w:rsid w:val="007B36BD"/>
    <w:rsid w:val="007B36EB"/>
    <w:rsid w:val="007B387F"/>
    <w:rsid w:val="007B3B3A"/>
    <w:rsid w:val="007B3BD0"/>
    <w:rsid w:val="007B40DF"/>
    <w:rsid w:val="007B4676"/>
    <w:rsid w:val="007B4B91"/>
    <w:rsid w:val="007B4BC9"/>
    <w:rsid w:val="007B4F38"/>
    <w:rsid w:val="007B504A"/>
    <w:rsid w:val="007B683D"/>
    <w:rsid w:val="007C13F4"/>
    <w:rsid w:val="007C1E42"/>
    <w:rsid w:val="007C1FD5"/>
    <w:rsid w:val="007C28E7"/>
    <w:rsid w:val="007C3B50"/>
    <w:rsid w:val="007C3C4B"/>
    <w:rsid w:val="007C4C53"/>
    <w:rsid w:val="007C5D74"/>
    <w:rsid w:val="007C61A0"/>
    <w:rsid w:val="007C74F5"/>
    <w:rsid w:val="007C7604"/>
    <w:rsid w:val="007C7D16"/>
    <w:rsid w:val="007D0B0F"/>
    <w:rsid w:val="007D1E27"/>
    <w:rsid w:val="007D2439"/>
    <w:rsid w:val="007D29B6"/>
    <w:rsid w:val="007D29E9"/>
    <w:rsid w:val="007D4A79"/>
    <w:rsid w:val="007D6832"/>
    <w:rsid w:val="007D6A81"/>
    <w:rsid w:val="007D6E98"/>
    <w:rsid w:val="007E0076"/>
    <w:rsid w:val="007E089D"/>
    <w:rsid w:val="007E0ED4"/>
    <w:rsid w:val="007E1F9B"/>
    <w:rsid w:val="007E2FD7"/>
    <w:rsid w:val="007E37EF"/>
    <w:rsid w:val="007E38A3"/>
    <w:rsid w:val="007E49C8"/>
    <w:rsid w:val="007E4BD6"/>
    <w:rsid w:val="007E6DD4"/>
    <w:rsid w:val="007E7FC1"/>
    <w:rsid w:val="007F0F71"/>
    <w:rsid w:val="007F1582"/>
    <w:rsid w:val="007F189C"/>
    <w:rsid w:val="007F1CD3"/>
    <w:rsid w:val="007F2635"/>
    <w:rsid w:val="007F292B"/>
    <w:rsid w:val="007F2C29"/>
    <w:rsid w:val="007F34A1"/>
    <w:rsid w:val="007F3555"/>
    <w:rsid w:val="007F3671"/>
    <w:rsid w:val="007F3A59"/>
    <w:rsid w:val="007F4673"/>
    <w:rsid w:val="007F56E4"/>
    <w:rsid w:val="007F5971"/>
    <w:rsid w:val="007F69FD"/>
    <w:rsid w:val="007F7485"/>
    <w:rsid w:val="007F777B"/>
    <w:rsid w:val="007F77AE"/>
    <w:rsid w:val="007F7B52"/>
    <w:rsid w:val="00800253"/>
    <w:rsid w:val="008006B9"/>
    <w:rsid w:val="00800CD1"/>
    <w:rsid w:val="00800F25"/>
    <w:rsid w:val="008020E0"/>
    <w:rsid w:val="0080239B"/>
    <w:rsid w:val="00802632"/>
    <w:rsid w:val="00803193"/>
    <w:rsid w:val="008031D2"/>
    <w:rsid w:val="0080337A"/>
    <w:rsid w:val="0080357F"/>
    <w:rsid w:val="00803D27"/>
    <w:rsid w:val="00803DCB"/>
    <w:rsid w:val="008041CA"/>
    <w:rsid w:val="008043BB"/>
    <w:rsid w:val="008043E0"/>
    <w:rsid w:val="00805BDE"/>
    <w:rsid w:val="0080667D"/>
    <w:rsid w:val="00807484"/>
    <w:rsid w:val="0081015D"/>
    <w:rsid w:val="008102E0"/>
    <w:rsid w:val="0081208B"/>
    <w:rsid w:val="00812576"/>
    <w:rsid w:val="008125B8"/>
    <w:rsid w:val="00812CA9"/>
    <w:rsid w:val="0081470C"/>
    <w:rsid w:val="00814E3F"/>
    <w:rsid w:val="00815CAD"/>
    <w:rsid w:val="008179CD"/>
    <w:rsid w:val="00817B04"/>
    <w:rsid w:val="0082034A"/>
    <w:rsid w:val="0082073F"/>
    <w:rsid w:val="00821552"/>
    <w:rsid w:val="0082205C"/>
    <w:rsid w:val="008228A7"/>
    <w:rsid w:val="0082332B"/>
    <w:rsid w:val="008239CD"/>
    <w:rsid w:val="00824088"/>
    <w:rsid w:val="00824271"/>
    <w:rsid w:val="00824A3C"/>
    <w:rsid w:val="008254A4"/>
    <w:rsid w:val="00825B1A"/>
    <w:rsid w:val="00826A63"/>
    <w:rsid w:val="0082710E"/>
    <w:rsid w:val="008274AE"/>
    <w:rsid w:val="0083090C"/>
    <w:rsid w:val="0083099D"/>
    <w:rsid w:val="00831CF7"/>
    <w:rsid w:val="0083247A"/>
    <w:rsid w:val="0083253A"/>
    <w:rsid w:val="00832C5D"/>
    <w:rsid w:val="00832F1F"/>
    <w:rsid w:val="008330C9"/>
    <w:rsid w:val="00833698"/>
    <w:rsid w:val="00833718"/>
    <w:rsid w:val="008339D5"/>
    <w:rsid w:val="0083405A"/>
    <w:rsid w:val="008340C6"/>
    <w:rsid w:val="00834A0D"/>
    <w:rsid w:val="00834D78"/>
    <w:rsid w:val="00834E4E"/>
    <w:rsid w:val="00835158"/>
    <w:rsid w:val="008358F0"/>
    <w:rsid w:val="0083725A"/>
    <w:rsid w:val="00837F7A"/>
    <w:rsid w:val="0084106D"/>
    <w:rsid w:val="0084136C"/>
    <w:rsid w:val="0084232D"/>
    <w:rsid w:val="0084277D"/>
    <w:rsid w:val="00842C76"/>
    <w:rsid w:val="0084308A"/>
    <w:rsid w:val="0084353D"/>
    <w:rsid w:val="00843CBB"/>
    <w:rsid w:val="0084413D"/>
    <w:rsid w:val="00844337"/>
    <w:rsid w:val="008443C3"/>
    <w:rsid w:val="00844947"/>
    <w:rsid w:val="00846F29"/>
    <w:rsid w:val="00847094"/>
    <w:rsid w:val="00847113"/>
    <w:rsid w:val="008476C8"/>
    <w:rsid w:val="0084774E"/>
    <w:rsid w:val="00847C7C"/>
    <w:rsid w:val="00850033"/>
    <w:rsid w:val="008502F9"/>
    <w:rsid w:val="00850366"/>
    <w:rsid w:val="008509E2"/>
    <w:rsid w:val="00850AAE"/>
    <w:rsid w:val="00850C54"/>
    <w:rsid w:val="00851440"/>
    <w:rsid w:val="00851558"/>
    <w:rsid w:val="0085186F"/>
    <w:rsid w:val="00852C55"/>
    <w:rsid w:val="0085357D"/>
    <w:rsid w:val="00853ABA"/>
    <w:rsid w:val="00853B8E"/>
    <w:rsid w:val="00854837"/>
    <w:rsid w:val="00855B17"/>
    <w:rsid w:val="00855C25"/>
    <w:rsid w:val="00856372"/>
    <w:rsid w:val="00856792"/>
    <w:rsid w:val="00857362"/>
    <w:rsid w:val="008573DB"/>
    <w:rsid w:val="00857E81"/>
    <w:rsid w:val="00860346"/>
    <w:rsid w:val="00860512"/>
    <w:rsid w:val="00861263"/>
    <w:rsid w:val="00861BBF"/>
    <w:rsid w:val="00861F37"/>
    <w:rsid w:val="00862741"/>
    <w:rsid w:val="00862B98"/>
    <w:rsid w:val="00862E66"/>
    <w:rsid w:val="0086319A"/>
    <w:rsid w:val="008631FA"/>
    <w:rsid w:val="00863BDB"/>
    <w:rsid w:val="00864159"/>
    <w:rsid w:val="00864330"/>
    <w:rsid w:val="00864623"/>
    <w:rsid w:val="0086462E"/>
    <w:rsid w:val="00864C58"/>
    <w:rsid w:val="0086616C"/>
    <w:rsid w:val="00867D09"/>
    <w:rsid w:val="008706A3"/>
    <w:rsid w:val="00870965"/>
    <w:rsid w:val="00871E72"/>
    <w:rsid w:val="00872168"/>
    <w:rsid w:val="008726E2"/>
    <w:rsid w:val="00872A89"/>
    <w:rsid w:val="008743AA"/>
    <w:rsid w:val="00874519"/>
    <w:rsid w:val="00874D82"/>
    <w:rsid w:val="008758FE"/>
    <w:rsid w:val="00875CD6"/>
    <w:rsid w:val="00876517"/>
    <w:rsid w:val="00876FA5"/>
    <w:rsid w:val="00877A9F"/>
    <w:rsid w:val="00880546"/>
    <w:rsid w:val="0088154A"/>
    <w:rsid w:val="00881B0D"/>
    <w:rsid w:val="00882481"/>
    <w:rsid w:val="008824C7"/>
    <w:rsid w:val="00882F76"/>
    <w:rsid w:val="00883C07"/>
    <w:rsid w:val="008849A0"/>
    <w:rsid w:val="00884A5C"/>
    <w:rsid w:val="00884C7A"/>
    <w:rsid w:val="00884F93"/>
    <w:rsid w:val="008856C9"/>
    <w:rsid w:val="00885FB1"/>
    <w:rsid w:val="008869EB"/>
    <w:rsid w:val="008870B3"/>
    <w:rsid w:val="00887306"/>
    <w:rsid w:val="00887BA1"/>
    <w:rsid w:val="00887EFB"/>
    <w:rsid w:val="00887FBF"/>
    <w:rsid w:val="00890B36"/>
    <w:rsid w:val="00890FAF"/>
    <w:rsid w:val="00891186"/>
    <w:rsid w:val="008927B6"/>
    <w:rsid w:val="00892A0C"/>
    <w:rsid w:val="0089309C"/>
    <w:rsid w:val="00893D5E"/>
    <w:rsid w:val="00894034"/>
    <w:rsid w:val="0089428E"/>
    <w:rsid w:val="008949DF"/>
    <w:rsid w:val="0089554D"/>
    <w:rsid w:val="0089569D"/>
    <w:rsid w:val="00895E05"/>
    <w:rsid w:val="0089620B"/>
    <w:rsid w:val="00896645"/>
    <w:rsid w:val="00897A22"/>
    <w:rsid w:val="008A04DF"/>
    <w:rsid w:val="008A12CD"/>
    <w:rsid w:val="008A1683"/>
    <w:rsid w:val="008A18C1"/>
    <w:rsid w:val="008A1A88"/>
    <w:rsid w:val="008A1A8F"/>
    <w:rsid w:val="008A1E27"/>
    <w:rsid w:val="008A1E94"/>
    <w:rsid w:val="008A2680"/>
    <w:rsid w:val="008A2783"/>
    <w:rsid w:val="008A280E"/>
    <w:rsid w:val="008A28C5"/>
    <w:rsid w:val="008A4198"/>
    <w:rsid w:val="008A4291"/>
    <w:rsid w:val="008A510E"/>
    <w:rsid w:val="008A6065"/>
    <w:rsid w:val="008A6E08"/>
    <w:rsid w:val="008B0A8C"/>
    <w:rsid w:val="008B3833"/>
    <w:rsid w:val="008B3F66"/>
    <w:rsid w:val="008B41E2"/>
    <w:rsid w:val="008B4C6D"/>
    <w:rsid w:val="008B4DD0"/>
    <w:rsid w:val="008B506D"/>
    <w:rsid w:val="008B544A"/>
    <w:rsid w:val="008B55D0"/>
    <w:rsid w:val="008B5FE0"/>
    <w:rsid w:val="008B6C36"/>
    <w:rsid w:val="008B7A5B"/>
    <w:rsid w:val="008C008D"/>
    <w:rsid w:val="008C0C43"/>
    <w:rsid w:val="008C0E7F"/>
    <w:rsid w:val="008C17E4"/>
    <w:rsid w:val="008C2C01"/>
    <w:rsid w:val="008C2F22"/>
    <w:rsid w:val="008C3059"/>
    <w:rsid w:val="008C39C7"/>
    <w:rsid w:val="008C4E01"/>
    <w:rsid w:val="008C6188"/>
    <w:rsid w:val="008C6D1E"/>
    <w:rsid w:val="008C70E2"/>
    <w:rsid w:val="008C714D"/>
    <w:rsid w:val="008C736A"/>
    <w:rsid w:val="008D000A"/>
    <w:rsid w:val="008D0B66"/>
    <w:rsid w:val="008D15D0"/>
    <w:rsid w:val="008D19AB"/>
    <w:rsid w:val="008D1B4C"/>
    <w:rsid w:val="008D361B"/>
    <w:rsid w:val="008D3B13"/>
    <w:rsid w:val="008D3C75"/>
    <w:rsid w:val="008D3E80"/>
    <w:rsid w:val="008D537A"/>
    <w:rsid w:val="008D6704"/>
    <w:rsid w:val="008D698A"/>
    <w:rsid w:val="008D6F00"/>
    <w:rsid w:val="008E045E"/>
    <w:rsid w:val="008E0FDA"/>
    <w:rsid w:val="008E23FB"/>
    <w:rsid w:val="008E3071"/>
    <w:rsid w:val="008E39CC"/>
    <w:rsid w:val="008E3DF8"/>
    <w:rsid w:val="008E3E87"/>
    <w:rsid w:val="008E44F0"/>
    <w:rsid w:val="008E4FB1"/>
    <w:rsid w:val="008E507D"/>
    <w:rsid w:val="008E55D2"/>
    <w:rsid w:val="008E69F7"/>
    <w:rsid w:val="008E72FE"/>
    <w:rsid w:val="008F01AF"/>
    <w:rsid w:val="008F0CB2"/>
    <w:rsid w:val="008F105E"/>
    <w:rsid w:val="008F1210"/>
    <w:rsid w:val="008F1480"/>
    <w:rsid w:val="008F14A8"/>
    <w:rsid w:val="008F169A"/>
    <w:rsid w:val="008F1860"/>
    <w:rsid w:val="008F1BA3"/>
    <w:rsid w:val="008F1DB0"/>
    <w:rsid w:val="008F2968"/>
    <w:rsid w:val="008F3712"/>
    <w:rsid w:val="008F4723"/>
    <w:rsid w:val="008F480A"/>
    <w:rsid w:val="008F54D5"/>
    <w:rsid w:val="008F5586"/>
    <w:rsid w:val="008F676E"/>
    <w:rsid w:val="008F6826"/>
    <w:rsid w:val="008F6AC3"/>
    <w:rsid w:val="008F6B5B"/>
    <w:rsid w:val="008F7319"/>
    <w:rsid w:val="008F7892"/>
    <w:rsid w:val="008F7F86"/>
    <w:rsid w:val="00900AF5"/>
    <w:rsid w:val="00900F82"/>
    <w:rsid w:val="0090143C"/>
    <w:rsid w:val="00901453"/>
    <w:rsid w:val="00901A86"/>
    <w:rsid w:val="009030F3"/>
    <w:rsid w:val="00903271"/>
    <w:rsid w:val="00903572"/>
    <w:rsid w:val="00904C7D"/>
    <w:rsid w:val="00906291"/>
    <w:rsid w:val="00906AD3"/>
    <w:rsid w:val="00907426"/>
    <w:rsid w:val="0090778E"/>
    <w:rsid w:val="00907809"/>
    <w:rsid w:val="00910266"/>
    <w:rsid w:val="00911083"/>
    <w:rsid w:val="0091140C"/>
    <w:rsid w:val="009115CA"/>
    <w:rsid w:val="009119B6"/>
    <w:rsid w:val="00911CB4"/>
    <w:rsid w:val="00913078"/>
    <w:rsid w:val="0091396B"/>
    <w:rsid w:val="0091466B"/>
    <w:rsid w:val="00915533"/>
    <w:rsid w:val="009165A2"/>
    <w:rsid w:val="0091673A"/>
    <w:rsid w:val="00916F63"/>
    <w:rsid w:val="00917154"/>
    <w:rsid w:val="009175D1"/>
    <w:rsid w:val="009177FC"/>
    <w:rsid w:val="00917C1D"/>
    <w:rsid w:val="00920AA9"/>
    <w:rsid w:val="00920B70"/>
    <w:rsid w:val="00921D38"/>
    <w:rsid w:val="009237EB"/>
    <w:rsid w:val="00923B66"/>
    <w:rsid w:val="00923C04"/>
    <w:rsid w:val="00924275"/>
    <w:rsid w:val="009243EF"/>
    <w:rsid w:val="00924AC7"/>
    <w:rsid w:val="009251A2"/>
    <w:rsid w:val="00925FE3"/>
    <w:rsid w:val="009266AB"/>
    <w:rsid w:val="0092677E"/>
    <w:rsid w:val="00926ECB"/>
    <w:rsid w:val="009312E1"/>
    <w:rsid w:val="009321A5"/>
    <w:rsid w:val="009330CE"/>
    <w:rsid w:val="0093334B"/>
    <w:rsid w:val="00933B60"/>
    <w:rsid w:val="0093457B"/>
    <w:rsid w:val="00935645"/>
    <w:rsid w:val="00935B4F"/>
    <w:rsid w:val="00935D87"/>
    <w:rsid w:val="00936844"/>
    <w:rsid w:val="00937126"/>
    <w:rsid w:val="009400FB"/>
    <w:rsid w:val="0094047D"/>
    <w:rsid w:val="00940AD0"/>
    <w:rsid w:val="00940CAB"/>
    <w:rsid w:val="00941686"/>
    <w:rsid w:val="00942679"/>
    <w:rsid w:val="00942965"/>
    <w:rsid w:val="00942FC1"/>
    <w:rsid w:val="0094310E"/>
    <w:rsid w:val="00943928"/>
    <w:rsid w:val="00943AD7"/>
    <w:rsid w:val="009451D7"/>
    <w:rsid w:val="00945206"/>
    <w:rsid w:val="00945636"/>
    <w:rsid w:val="0094702D"/>
    <w:rsid w:val="009474AC"/>
    <w:rsid w:val="00947503"/>
    <w:rsid w:val="00950B55"/>
    <w:rsid w:val="00950BFB"/>
    <w:rsid w:val="009512CF"/>
    <w:rsid w:val="00951DB5"/>
    <w:rsid w:val="00952046"/>
    <w:rsid w:val="009542BB"/>
    <w:rsid w:val="009543FE"/>
    <w:rsid w:val="00954685"/>
    <w:rsid w:val="00954C94"/>
    <w:rsid w:val="0095590B"/>
    <w:rsid w:val="00956D22"/>
    <w:rsid w:val="009605A9"/>
    <w:rsid w:val="00960BD3"/>
    <w:rsid w:val="00961115"/>
    <w:rsid w:val="00961DEB"/>
    <w:rsid w:val="00962693"/>
    <w:rsid w:val="0096279A"/>
    <w:rsid w:val="00962854"/>
    <w:rsid w:val="00963543"/>
    <w:rsid w:val="00963D9E"/>
    <w:rsid w:val="009656F7"/>
    <w:rsid w:val="00965A7A"/>
    <w:rsid w:val="00965CE1"/>
    <w:rsid w:val="0096640E"/>
    <w:rsid w:val="0096689C"/>
    <w:rsid w:val="009668CA"/>
    <w:rsid w:val="00966BCA"/>
    <w:rsid w:val="009674B5"/>
    <w:rsid w:val="00967574"/>
    <w:rsid w:val="00967590"/>
    <w:rsid w:val="00967746"/>
    <w:rsid w:val="00967FA7"/>
    <w:rsid w:val="00970DAE"/>
    <w:rsid w:val="00970F5A"/>
    <w:rsid w:val="00970FBD"/>
    <w:rsid w:val="009715FB"/>
    <w:rsid w:val="00971915"/>
    <w:rsid w:val="00971DDF"/>
    <w:rsid w:val="00972519"/>
    <w:rsid w:val="00973D96"/>
    <w:rsid w:val="00973DA2"/>
    <w:rsid w:val="00973DAB"/>
    <w:rsid w:val="00975497"/>
    <w:rsid w:val="00975F9D"/>
    <w:rsid w:val="00976127"/>
    <w:rsid w:val="009762B0"/>
    <w:rsid w:val="00980A96"/>
    <w:rsid w:val="00981500"/>
    <w:rsid w:val="00981849"/>
    <w:rsid w:val="009828FE"/>
    <w:rsid w:val="00982C58"/>
    <w:rsid w:val="0098301F"/>
    <w:rsid w:val="00983FA0"/>
    <w:rsid w:val="00983FAA"/>
    <w:rsid w:val="00983FC2"/>
    <w:rsid w:val="00984ADF"/>
    <w:rsid w:val="00984C83"/>
    <w:rsid w:val="00985071"/>
    <w:rsid w:val="00985394"/>
    <w:rsid w:val="00985C48"/>
    <w:rsid w:val="009869FD"/>
    <w:rsid w:val="0098746D"/>
    <w:rsid w:val="00987C48"/>
    <w:rsid w:val="00987FD3"/>
    <w:rsid w:val="00990998"/>
    <w:rsid w:val="00990AE2"/>
    <w:rsid w:val="00991813"/>
    <w:rsid w:val="00991F6F"/>
    <w:rsid w:val="009924CE"/>
    <w:rsid w:val="00992994"/>
    <w:rsid w:val="00992A09"/>
    <w:rsid w:val="00992AF1"/>
    <w:rsid w:val="0099326A"/>
    <w:rsid w:val="0099526F"/>
    <w:rsid w:val="00995AE1"/>
    <w:rsid w:val="00995DEE"/>
    <w:rsid w:val="009962E5"/>
    <w:rsid w:val="0099682B"/>
    <w:rsid w:val="009A198A"/>
    <w:rsid w:val="009A1B1B"/>
    <w:rsid w:val="009A2081"/>
    <w:rsid w:val="009A21FD"/>
    <w:rsid w:val="009A2533"/>
    <w:rsid w:val="009A27AE"/>
    <w:rsid w:val="009A29C1"/>
    <w:rsid w:val="009A2A6F"/>
    <w:rsid w:val="009A2F22"/>
    <w:rsid w:val="009A329B"/>
    <w:rsid w:val="009A3346"/>
    <w:rsid w:val="009A367A"/>
    <w:rsid w:val="009A3B37"/>
    <w:rsid w:val="009A5814"/>
    <w:rsid w:val="009A6103"/>
    <w:rsid w:val="009A6A87"/>
    <w:rsid w:val="009A7BB0"/>
    <w:rsid w:val="009A7DE5"/>
    <w:rsid w:val="009B03BE"/>
    <w:rsid w:val="009B04F9"/>
    <w:rsid w:val="009B05C6"/>
    <w:rsid w:val="009B0DD2"/>
    <w:rsid w:val="009B1086"/>
    <w:rsid w:val="009B21ED"/>
    <w:rsid w:val="009B26D5"/>
    <w:rsid w:val="009B2F96"/>
    <w:rsid w:val="009B4069"/>
    <w:rsid w:val="009B40B9"/>
    <w:rsid w:val="009B49C7"/>
    <w:rsid w:val="009B4B46"/>
    <w:rsid w:val="009B5D91"/>
    <w:rsid w:val="009B6C5D"/>
    <w:rsid w:val="009B7175"/>
    <w:rsid w:val="009B7E66"/>
    <w:rsid w:val="009C1266"/>
    <w:rsid w:val="009C1A8C"/>
    <w:rsid w:val="009C1F78"/>
    <w:rsid w:val="009C220D"/>
    <w:rsid w:val="009C2881"/>
    <w:rsid w:val="009C2DAE"/>
    <w:rsid w:val="009C30D1"/>
    <w:rsid w:val="009C3A29"/>
    <w:rsid w:val="009C3C27"/>
    <w:rsid w:val="009C4335"/>
    <w:rsid w:val="009C45AA"/>
    <w:rsid w:val="009C57BF"/>
    <w:rsid w:val="009C5951"/>
    <w:rsid w:val="009C6162"/>
    <w:rsid w:val="009C61A5"/>
    <w:rsid w:val="009C6703"/>
    <w:rsid w:val="009C77E8"/>
    <w:rsid w:val="009D008A"/>
    <w:rsid w:val="009D134B"/>
    <w:rsid w:val="009D14A6"/>
    <w:rsid w:val="009D1ED6"/>
    <w:rsid w:val="009D2F82"/>
    <w:rsid w:val="009D31AC"/>
    <w:rsid w:val="009D520C"/>
    <w:rsid w:val="009D5794"/>
    <w:rsid w:val="009D5961"/>
    <w:rsid w:val="009D5FF5"/>
    <w:rsid w:val="009E08CF"/>
    <w:rsid w:val="009E0AA1"/>
    <w:rsid w:val="009E0B60"/>
    <w:rsid w:val="009E0F12"/>
    <w:rsid w:val="009E11FF"/>
    <w:rsid w:val="009E13C5"/>
    <w:rsid w:val="009E231C"/>
    <w:rsid w:val="009E2B6C"/>
    <w:rsid w:val="009E3E43"/>
    <w:rsid w:val="009E4A58"/>
    <w:rsid w:val="009E5309"/>
    <w:rsid w:val="009E5905"/>
    <w:rsid w:val="009E5BA6"/>
    <w:rsid w:val="009E61CA"/>
    <w:rsid w:val="009E6231"/>
    <w:rsid w:val="009E65CA"/>
    <w:rsid w:val="009E6D82"/>
    <w:rsid w:val="009E6E2C"/>
    <w:rsid w:val="009E7454"/>
    <w:rsid w:val="009E7571"/>
    <w:rsid w:val="009E76D2"/>
    <w:rsid w:val="009F1015"/>
    <w:rsid w:val="009F12A5"/>
    <w:rsid w:val="009F1930"/>
    <w:rsid w:val="009F31CD"/>
    <w:rsid w:val="009F31D3"/>
    <w:rsid w:val="009F3794"/>
    <w:rsid w:val="009F4215"/>
    <w:rsid w:val="009F4219"/>
    <w:rsid w:val="009F4827"/>
    <w:rsid w:val="009F5549"/>
    <w:rsid w:val="009F5640"/>
    <w:rsid w:val="009F59F0"/>
    <w:rsid w:val="009F63E8"/>
    <w:rsid w:val="009F68D8"/>
    <w:rsid w:val="009F7272"/>
    <w:rsid w:val="009F7EDC"/>
    <w:rsid w:val="00A00B40"/>
    <w:rsid w:val="00A00F79"/>
    <w:rsid w:val="00A01039"/>
    <w:rsid w:val="00A010CC"/>
    <w:rsid w:val="00A012C0"/>
    <w:rsid w:val="00A016B0"/>
    <w:rsid w:val="00A0180A"/>
    <w:rsid w:val="00A02668"/>
    <w:rsid w:val="00A0269D"/>
    <w:rsid w:val="00A029AD"/>
    <w:rsid w:val="00A02B06"/>
    <w:rsid w:val="00A03DAD"/>
    <w:rsid w:val="00A03E01"/>
    <w:rsid w:val="00A0407F"/>
    <w:rsid w:val="00A0447A"/>
    <w:rsid w:val="00A047E2"/>
    <w:rsid w:val="00A048EC"/>
    <w:rsid w:val="00A04B17"/>
    <w:rsid w:val="00A04B91"/>
    <w:rsid w:val="00A04C85"/>
    <w:rsid w:val="00A04D28"/>
    <w:rsid w:val="00A0582D"/>
    <w:rsid w:val="00A05A19"/>
    <w:rsid w:val="00A05B69"/>
    <w:rsid w:val="00A06D92"/>
    <w:rsid w:val="00A073CA"/>
    <w:rsid w:val="00A07A67"/>
    <w:rsid w:val="00A07E30"/>
    <w:rsid w:val="00A10132"/>
    <w:rsid w:val="00A104D4"/>
    <w:rsid w:val="00A113DC"/>
    <w:rsid w:val="00A11A2C"/>
    <w:rsid w:val="00A11D10"/>
    <w:rsid w:val="00A1215E"/>
    <w:rsid w:val="00A12214"/>
    <w:rsid w:val="00A12A13"/>
    <w:rsid w:val="00A13786"/>
    <w:rsid w:val="00A13BE9"/>
    <w:rsid w:val="00A13F44"/>
    <w:rsid w:val="00A1471A"/>
    <w:rsid w:val="00A1476E"/>
    <w:rsid w:val="00A14B2B"/>
    <w:rsid w:val="00A14E29"/>
    <w:rsid w:val="00A15DED"/>
    <w:rsid w:val="00A16780"/>
    <w:rsid w:val="00A17138"/>
    <w:rsid w:val="00A171A1"/>
    <w:rsid w:val="00A179FE"/>
    <w:rsid w:val="00A2074E"/>
    <w:rsid w:val="00A20C26"/>
    <w:rsid w:val="00A211D3"/>
    <w:rsid w:val="00A2153A"/>
    <w:rsid w:val="00A2177D"/>
    <w:rsid w:val="00A21C6E"/>
    <w:rsid w:val="00A21DF0"/>
    <w:rsid w:val="00A21E61"/>
    <w:rsid w:val="00A22C19"/>
    <w:rsid w:val="00A22D2A"/>
    <w:rsid w:val="00A239A6"/>
    <w:rsid w:val="00A24694"/>
    <w:rsid w:val="00A24EBF"/>
    <w:rsid w:val="00A25046"/>
    <w:rsid w:val="00A26315"/>
    <w:rsid w:val="00A264E7"/>
    <w:rsid w:val="00A26F46"/>
    <w:rsid w:val="00A27131"/>
    <w:rsid w:val="00A275B1"/>
    <w:rsid w:val="00A27B1E"/>
    <w:rsid w:val="00A30056"/>
    <w:rsid w:val="00A30C97"/>
    <w:rsid w:val="00A318BC"/>
    <w:rsid w:val="00A31EA3"/>
    <w:rsid w:val="00A3213F"/>
    <w:rsid w:val="00A33042"/>
    <w:rsid w:val="00A337EB"/>
    <w:rsid w:val="00A33848"/>
    <w:rsid w:val="00A33907"/>
    <w:rsid w:val="00A34589"/>
    <w:rsid w:val="00A3490A"/>
    <w:rsid w:val="00A360DF"/>
    <w:rsid w:val="00A362B0"/>
    <w:rsid w:val="00A36352"/>
    <w:rsid w:val="00A36B81"/>
    <w:rsid w:val="00A36DF2"/>
    <w:rsid w:val="00A370AF"/>
    <w:rsid w:val="00A3796B"/>
    <w:rsid w:val="00A37E62"/>
    <w:rsid w:val="00A4165F"/>
    <w:rsid w:val="00A43C59"/>
    <w:rsid w:val="00A45212"/>
    <w:rsid w:val="00A452A0"/>
    <w:rsid w:val="00A45520"/>
    <w:rsid w:val="00A45887"/>
    <w:rsid w:val="00A4590F"/>
    <w:rsid w:val="00A45A06"/>
    <w:rsid w:val="00A45C5C"/>
    <w:rsid w:val="00A46384"/>
    <w:rsid w:val="00A46452"/>
    <w:rsid w:val="00A466F2"/>
    <w:rsid w:val="00A46A94"/>
    <w:rsid w:val="00A4789D"/>
    <w:rsid w:val="00A478A5"/>
    <w:rsid w:val="00A47E71"/>
    <w:rsid w:val="00A50D1E"/>
    <w:rsid w:val="00A51BDB"/>
    <w:rsid w:val="00A52028"/>
    <w:rsid w:val="00A541B6"/>
    <w:rsid w:val="00A544D6"/>
    <w:rsid w:val="00A54505"/>
    <w:rsid w:val="00A54CB0"/>
    <w:rsid w:val="00A54CD4"/>
    <w:rsid w:val="00A55F8A"/>
    <w:rsid w:val="00A56355"/>
    <w:rsid w:val="00A5640F"/>
    <w:rsid w:val="00A56C24"/>
    <w:rsid w:val="00A56EF5"/>
    <w:rsid w:val="00A57602"/>
    <w:rsid w:val="00A57B27"/>
    <w:rsid w:val="00A602F4"/>
    <w:rsid w:val="00A60791"/>
    <w:rsid w:val="00A60E15"/>
    <w:rsid w:val="00A614BC"/>
    <w:rsid w:val="00A61633"/>
    <w:rsid w:val="00A61906"/>
    <w:rsid w:val="00A61FFD"/>
    <w:rsid w:val="00A6213C"/>
    <w:rsid w:val="00A62F7A"/>
    <w:rsid w:val="00A631BA"/>
    <w:rsid w:val="00A63752"/>
    <w:rsid w:val="00A63E1D"/>
    <w:rsid w:val="00A644F0"/>
    <w:rsid w:val="00A647FD"/>
    <w:rsid w:val="00A64BCB"/>
    <w:rsid w:val="00A65787"/>
    <w:rsid w:val="00A65AA1"/>
    <w:rsid w:val="00A65D54"/>
    <w:rsid w:val="00A65E6E"/>
    <w:rsid w:val="00A67E52"/>
    <w:rsid w:val="00A70826"/>
    <w:rsid w:val="00A708B4"/>
    <w:rsid w:val="00A70ACA"/>
    <w:rsid w:val="00A71CDC"/>
    <w:rsid w:val="00A71D81"/>
    <w:rsid w:val="00A72700"/>
    <w:rsid w:val="00A73C1C"/>
    <w:rsid w:val="00A742EE"/>
    <w:rsid w:val="00A74BCC"/>
    <w:rsid w:val="00A74C0C"/>
    <w:rsid w:val="00A7571C"/>
    <w:rsid w:val="00A76629"/>
    <w:rsid w:val="00A76883"/>
    <w:rsid w:val="00A768D3"/>
    <w:rsid w:val="00A76CFD"/>
    <w:rsid w:val="00A772C5"/>
    <w:rsid w:val="00A77899"/>
    <w:rsid w:val="00A77AED"/>
    <w:rsid w:val="00A8047A"/>
    <w:rsid w:val="00A810E9"/>
    <w:rsid w:val="00A8190F"/>
    <w:rsid w:val="00A8244B"/>
    <w:rsid w:val="00A832BB"/>
    <w:rsid w:val="00A83947"/>
    <w:rsid w:val="00A83EFD"/>
    <w:rsid w:val="00A83F47"/>
    <w:rsid w:val="00A8537D"/>
    <w:rsid w:val="00A853D4"/>
    <w:rsid w:val="00A86B96"/>
    <w:rsid w:val="00A90D8D"/>
    <w:rsid w:val="00A90DE8"/>
    <w:rsid w:val="00A90FD5"/>
    <w:rsid w:val="00A91632"/>
    <w:rsid w:val="00A92736"/>
    <w:rsid w:val="00A92CC0"/>
    <w:rsid w:val="00A94108"/>
    <w:rsid w:val="00A94564"/>
    <w:rsid w:val="00A9479F"/>
    <w:rsid w:val="00A9523E"/>
    <w:rsid w:val="00A955B1"/>
    <w:rsid w:val="00A9592A"/>
    <w:rsid w:val="00A95AC8"/>
    <w:rsid w:val="00A95E2B"/>
    <w:rsid w:val="00A9666C"/>
    <w:rsid w:val="00A967CC"/>
    <w:rsid w:val="00A96A15"/>
    <w:rsid w:val="00A97084"/>
    <w:rsid w:val="00A97401"/>
    <w:rsid w:val="00A974AC"/>
    <w:rsid w:val="00A978BA"/>
    <w:rsid w:val="00AA0806"/>
    <w:rsid w:val="00AA0A3D"/>
    <w:rsid w:val="00AA0E51"/>
    <w:rsid w:val="00AA259B"/>
    <w:rsid w:val="00AA27B0"/>
    <w:rsid w:val="00AA4749"/>
    <w:rsid w:val="00AA4867"/>
    <w:rsid w:val="00AA4E51"/>
    <w:rsid w:val="00AA56D0"/>
    <w:rsid w:val="00AA5E95"/>
    <w:rsid w:val="00AA5EEC"/>
    <w:rsid w:val="00AA6395"/>
    <w:rsid w:val="00AA65C6"/>
    <w:rsid w:val="00AA6BB8"/>
    <w:rsid w:val="00AA776B"/>
    <w:rsid w:val="00AB0941"/>
    <w:rsid w:val="00AB0F3E"/>
    <w:rsid w:val="00AB17AB"/>
    <w:rsid w:val="00AB1A47"/>
    <w:rsid w:val="00AB1BDD"/>
    <w:rsid w:val="00AB1E9F"/>
    <w:rsid w:val="00AB23D0"/>
    <w:rsid w:val="00AB2513"/>
    <w:rsid w:val="00AB2AC5"/>
    <w:rsid w:val="00AB372C"/>
    <w:rsid w:val="00AB404A"/>
    <w:rsid w:val="00AB4504"/>
    <w:rsid w:val="00AB4B4E"/>
    <w:rsid w:val="00AB4D71"/>
    <w:rsid w:val="00AB55F3"/>
    <w:rsid w:val="00AB583B"/>
    <w:rsid w:val="00AB5964"/>
    <w:rsid w:val="00AB5B88"/>
    <w:rsid w:val="00AB5F11"/>
    <w:rsid w:val="00AB6B80"/>
    <w:rsid w:val="00AB7114"/>
    <w:rsid w:val="00AB7A17"/>
    <w:rsid w:val="00AC0300"/>
    <w:rsid w:val="00AC087F"/>
    <w:rsid w:val="00AC088A"/>
    <w:rsid w:val="00AC0DEC"/>
    <w:rsid w:val="00AC18CC"/>
    <w:rsid w:val="00AC247D"/>
    <w:rsid w:val="00AC323E"/>
    <w:rsid w:val="00AC37EB"/>
    <w:rsid w:val="00AC3E79"/>
    <w:rsid w:val="00AC4216"/>
    <w:rsid w:val="00AC4253"/>
    <w:rsid w:val="00AC4B0B"/>
    <w:rsid w:val="00AC54F6"/>
    <w:rsid w:val="00AC57AB"/>
    <w:rsid w:val="00AC5860"/>
    <w:rsid w:val="00AC59EE"/>
    <w:rsid w:val="00AC6BA0"/>
    <w:rsid w:val="00AC6C36"/>
    <w:rsid w:val="00AC6DA2"/>
    <w:rsid w:val="00AC7071"/>
    <w:rsid w:val="00AC7156"/>
    <w:rsid w:val="00AC76C2"/>
    <w:rsid w:val="00AD027F"/>
    <w:rsid w:val="00AD065E"/>
    <w:rsid w:val="00AD08B2"/>
    <w:rsid w:val="00AD120B"/>
    <w:rsid w:val="00AD12C4"/>
    <w:rsid w:val="00AD1A06"/>
    <w:rsid w:val="00AD1A5D"/>
    <w:rsid w:val="00AD2661"/>
    <w:rsid w:val="00AD3080"/>
    <w:rsid w:val="00AD3D8C"/>
    <w:rsid w:val="00AD4E6B"/>
    <w:rsid w:val="00AD5364"/>
    <w:rsid w:val="00AD5B5D"/>
    <w:rsid w:val="00AD5CEF"/>
    <w:rsid w:val="00AD5FCC"/>
    <w:rsid w:val="00AD61B6"/>
    <w:rsid w:val="00AE058B"/>
    <w:rsid w:val="00AE08C4"/>
    <w:rsid w:val="00AE0CAD"/>
    <w:rsid w:val="00AE0DA2"/>
    <w:rsid w:val="00AE0FEF"/>
    <w:rsid w:val="00AE27C9"/>
    <w:rsid w:val="00AE2848"/>
    <w:rsid w:val="00AE3443"/>
    <w:rsid w:val="00AE362C"/>
    <w:rsid w:val="00AE378A"/>
    <w:rsid w:val="00AE3CFA"/>
    <w:rsid w:val="00AE4027"/>
    <w:rsid w:val="00AE4561"/>
    <w:rsid w:val="00AE476A"/>
    <w:rsid w:val="00AE4E71"/>
    <w:rsid w:val="00AE51A4"/>
    <w:rsid w:val="00AE6369"/>
    <w:rsid w:val="00AE6641"/>
    <w:rsid w:val="00AE7BB8"/>
    <w:rsid w:val="00AE7F44"/>
    <w:rsid w:val="00AF062A"/>
    <w:rsid w:val="00AF085A"/>
    <w:rsid w:val="00AF10A1"/>
    <w:rsid w:val="00AF140E"/>
    <w:rsid w:val="00AF2131"/>
    <w:rsid w:val="00AF239D"/>
    <w:rsid w:val="00AF2459"/>
    <w:rsid w:val="00AF2616"/>
    <w:rsid w:val="00AF2E87"/>
    <w:rsid w:val="00AF2F37"/>
    <w:rsid w:val="00AF3347"/>
    <w:rsid w:val="00AF3C5C"/>
    <w:rsid w:val="00AF4B13"/>
    <w:rsid w:val="00AF4EE9"/>
    <w:rsid w:val="00AF5190"/>
    <w:rsid w:val="00AF5667"/>
    <w:rsid w:val="00AF763D"/>
    <w:rsid w:val="00AF7B3E"/>
    <w:rsid w:val="00AF7D47"/>
    <w:rsid w:val="00AF7F44"/>
    <w:rsid w:val="00B0087C"/>
    <w:rsid w:val="00B01088"/>
    <w:rsid w:val="00B01355"/>
    <w:rsid w:val="00B0197B"/>
    <w:rsid w:val="00B01D48"/>
    <w:rsid w:val="00B0279B"/>
    <w:rsid w:val="00B02C36"/>
    <w:rsid w:val="00B04228"/>
    <w:rsid w:val="00B0455C"/>
    <w:rsid w:val="00B05C0B"/>
    <w:rsid w:val="00B05D51"/>
    <w:rsid w:val="00B06769"/>
    <w:rsid w:val="00B067B4"/>
    <w:rsid w:val="00B06873"/>
    <w:rsid w:val="00B06A20"/>
    <w:rsid w:val="00B072F5"/>
    <w:rsid w:val="00B1036A"/>
    <w:rsid w:val="00B104B9"/>
    <w:rsid w:val="00B1092C"/>
    <w:rsid w:val="00B10D31"/>
    <w:rsid w:val="00B11057"/>
    <w:rsid w:val="00B114B3"/>
    <w:rsid w:val="00B11E30"/>
    <w:rsid w:val="00B129DF"/>
    <w:rsid w:val="00B12FC3"/>
    <w:rsid w:val="00B13E32"/>
    <w:rsid w:val="00B14375"/>
    <w:rsid w:val="00B14662"/>
    <w:rsid w:val="00B150C5"/>
    <w:rsid w:val="00B1536F"/>
    <w:rsid w:val="00B15D3C"/>
    <w:rsid w:val="00B16229"/>
    <w:rsid w:val="00B16697"/>
    <w:rsid w:val="00B16783"/>
    <w:rsid w:val="00B1688D"/>
    <w:rsid w:val="00B168F6"/>
    <w:rsid w:val="00B17374"/>
    <w:rsid w:val="00B17452"/>
    <w:rsid w:val="00B20A5E"/>
    <w:rsid w:val="00B21D2A"/>
    <w:rsid w:val="00B2217F"/>
    <w:rsid w:val="00B23027"/>
    <w:rsid w:val="00B23907"/>
    <w:rsid w:val="00B246D4"/>
    <w:rsid w:val="00B25093"/>
    <w:rsid w:val="00B25B46"/>
    <w:rsid w:val="00B26616"/>
    <w:rsid w:val="00B2661D"/>
    <w:rsid w:val="00B26CB9"/>
    <w:rsid w:val="00B26F4F"/>
    <w:rsid w:val="00B27E9A"/>
    <w:rsid w:val="00B30428"/>
    <w:rsid w:val="00B3080F"/>
    <w:rsid w:val="00B30C64"/>
    <w:rsid w:val="00B32137"/>
    <w:rsid w:val="00B32AE5"/>
    <w:rsid w:val="00B32B3B"/>
    <w:rsid w:val="00B32D7B"/>
    <w:rsid w:val="00B334EA"/>
    <w:rsid w:val="00B33AF9"/>
    <w:rsid w:val="00B33DBE"/>
    <w:rsid w:val="00B349CA"/>
    <w:rsid w:val="00B34B91"/>
    <w:rsid w:val="00B3535F"/>
    <w:rsid w:val="00B36779"/>
    <w:rsid w:val="00B36EC6"/>
    <w:rsid w:val="00B40E1B"/>
    <w:rsid w:val="00B41101"/>
    <w:rsid w:val="00B41E6D"/>
    <w:rsid w:val="00B42302"/>
    <w:rsid w:val="00B4265E"/>
    <w:rsid w:val="00B4284B"/>
    <w:rsid w:val="00B43360"/>
    <w:rsid w:val="00B43633"/>
    <w:rsid w:val="00B43E52"/>
    <w:rsid w:val="00B43F66"/>
    <w:rsid w:val="00B45696"/>
    <w:rsid w:val="00B46600"/>
    <w:rsid w:val="00B4680E"/>
    <w:rsid w:val="00B47305"/>
    <w:rsid w:val="00B47474"/>
    <w:rsid w:val="00B47D43"/>
    <w:rsid w:val="00B47EE4"/>
    <w:rsid w:val="00B50823"/>
    <w:rsid w:val="00B50C20"/>
    <w:rsid w:val="00B515F8"/>
    <w:rsid w:val="00B518D4"/>
    <w:rsid w:val="00B53D81"/>
    <w:rsid w:val="00B542B7"/>
    <w:rsid w:val="00B545D8"/>
    <w:rsid w:val="00B55193"/>
    <w:rsid w:val="00B55A40"/>
    <w:rsid w:val="00B55C75"/>
    <w:rsid w:val="00B55FB7"/>
    <w:rsid w:val="00B566D8"/>
    <w:rsid w:val="00B56CBE"/>
    <w:rsid w:val="00B57178"/>
    <w:rsid w:val="00B57C50"/>
    <w:rsid w:val="00B6033F"/>
    <w:rsid w:val="00B60465"/>
    <w:rsid w:val="00B60494"/>
    <w:rsid w:val="00B607D5"/>
    <w:rsid w:val="00B60996"/>
    <w:rsid w:val="00B60E3E"/>
    <w:rsid w:val="00B61080"/>
    <w:rsid w:val="00B61782"/>
    <w:rsid w:val="00B61CD8"/>
    <w:rsid w:val="00B61D28"/>
    <w:rsid w:val="00B61E48"/>
    <w:rsid w:val="00B624D0"/>
    <w:rsid w:val="00B6251B"/>
    <w:rsid w:val="00B625B0"/>
    <w:rsid w:val="00B62883"/>
    <w:rsid w:val="00B630F7"/>
    <w:rsid w:val="00B6365B"/>
    <w:rsid w:val="00B65071"/>
    <w:rsid w:val="00B65CC8"/>
    <w:rsid w:val="00B65D54"/>
    <w:rsid w:val="00B66595"/>
    <w:rsid w:val="00B666FE"/>
    <w:rsid w:val="00B668E5"/>
    <w:rsid w:val="00B66B16"/>
    <w:rsid w:val="00B67655"/>
    <w:rsid w:val="00B67884"/>
    <w:rsid w:val="00B6790B"/>
    <w:rsid w:val="00B70B21"/>
    <w:rsid w:val="00B70D6E"/>
    <w:rsid w:val="00B70E57"/>
    <w:rsid w:val="00B715E5"/>
    <w:rsid w:val="00B722B0"/>
    <w:rsid w:val="00B723B7"/>
    <w:rsid w:val="00B72A82"/>
    <w:rsid w:val="00B72AD7"/>
    <w:rsid w:val="00B72C5B"/>
    <w:rsid w:val="00B72DDD"/>
    <w:rsid w:val="00B73F60"/>
    <w:rsid w:val="00B751D2"/>
    <w:rsid w:val="00B7560C"/>
    <w:rsid w:val="00B75870"/>
    <w:rsid w:val="00B75FEE"/>
    <w:rsid w:val="00B761EE"/>
    <w:rsid w:val="00B7665A"/>
    <w:rsid w:val="00B778A4"/>
    <w:rsid w:val="00B77B99"/>
    <w:rsid w:val="00B80590"/>
    <w:rsid w:val="00B805A4"/>
    <w:rsid w:val="00B80734"/>
    <w:rsid w:val="00B80C1B"/>
    <w:rsid w:val="00B80D65"/>
    <w:rsid w:val="00B8145F"/>
    <w:rsid w:val="00B81590"/>
    <w:rsid w:val="00B81648"/>
    <w:rsid w:val="00B81C8E"/>
    <w:rsid w:val="00B82095"/>
    <w:rsid w:val="00B82C03"/>
    <w:rsid w:val="00B83907"/>
    <w:rsid w:val="00B8631B"/>
    <w:rsid w:val="00B877CD"/>
    <w:rsid w:val="00B90195"/>
    <w:rsid w:val="00B9069E"/>
    <w:rsid w:val="00B9072B"/>
    <w:rsid w:val="00B9136E"/>
    <w:rsid w:val="00B93EAD"/>
    <w:rsid w:val="00B9431E"/>
    <w:rsid w:val="00B94C5A"/>
    <w:rsid w:val="00B9612D"/>
    <w:rsid w:val="00B96147"/>
    <w:rsid w:val="00B96148"/>
    <w:rsid w:val="00B96D5B"/>
    <w:rsid w:val="00B96E71"/>
    <w:rsid w:val="00BA01A0"/>
    <w:rsid w:val="00BA0EB6"/>
    <w:rsid w:val="00BA1313"/>
    <w:rsid w:val="00BA2154"/>
    <w:rsid w:val="00BA22E9"/>
    <w:rsid w:val="00BA26C5"/>
    <w:rsid w:val="00BA35A9"/>
    <w:rsid w:val="00BA3702"/>
    <w:rsid w:val="00BA39AF"/>
    <w:rsid w:val="00BA4877"/>
    <w:rsid w:val="00BA6C5E"/>
    <w:rsid w:val="00BA6EB2"/>
    <w:rsid w:val="00BA7ADD"/>
    <w:rsid w:val="00BA7F10"/>
    <w:rsid w:val="00BB1620"/>
    <w:rsid w:val="00BB1C2F"/>
    <w:rsid w:val="00BB1EFC"/>
    <w:rsid w:val="00BB2D4C"/>
    <w:rsid w:val="00BB34F3"/>
    <w:rsid w:val="00BB3509"/>
    <w:rsid w:val="00BB5022"/>
    <w:rsid w:val="00BC00D3"/>
    <w:rsid w:val="00BC02C2"/>
    <w:rsid w:val="00BC06F1"/>
    <w:rsid w:val="00BC0C3F"/>
    <w:rsid w:val="00BC1011"/>
    <w:rsid w:val="00BC11DB"/>
    <w:rsid w:val="00BC1219"/>
    <w:rsid w:val="00BC1F40"/>
    <w:rsid w:val="00BC207A"/>
    <w:rsid w:val="00BC20F7"/>
    <w:rsid w:val="00BC2874"/>
    <w:rsid w:val="00BC50A4"/>
    <w:rsid w:val="00BC54C5"/>
    <w:rsid w:val="00BC5613"/>
    <w:rsid w:val="00BC6C55"/>
    <w:rsid w:val="00BC711B"/>
    <w:rsid w:val="00BD01A9"/>
    <w:rsid w:val="00BD09EF"/>
    <w:rsid w:val="00BD09F8"/>
    <w:rsid w:val="00BD1129"/>
    <w:rsid w:val="00BD112F"/>
    <w:rsid w:val="00BD1EBD"/>
    <w:rsid w:val="00BD22A2"/>
    <w:rsid w:val="00BD2A75"/>
    <w:rsid w:val="00BD2CFF"/>
    <w:rsid w:val="00BD32A4"/>
    <w:rsid w:val="00BD3755"/>
    <w:rsid w:val="00BD3962"/>
    <w:rsid w:val="00BD3DB2"/>
    <w:rsid w:val="00BD4205"/>
    <w:rsid w:val="00BD4D9B"/>
    <w:rsid w:val="00BD5351"/>
    <w:rsid w:val="00BD59DC"/>
    <w:rsid w:val="00BD5ACE"/>
    <w:rsid w:val="00BD63B6"/>
    <w:rsid w:val="00BD682E"/>
    <w:rsid w:val="00BD697F"/>
    <w:rsid w:val="00BE0078"/>
    <w:rsid w:val="00BE013E"/>
    <w:rsid w:val="00BE0ED7"/>
    <w:rsid w:val="00BE1736"/>
    <w:rsid w:val="00BE21B4"/>
    <w:rsid w:val="00BE2582"/>
    <w:rsid w:val="00BE3DEC"/>
    <w:rsid w:val="00BE4B67"/>
    <w:rsid w:val="00BE4D4C"/>
    <w:rsid w:val="00BE4E83"/>
    <w:rsid w:val="00BE5E93"/>
    <w:rsid w:val="00BE62C6"/>
    <w:rsid w:val="00BE651F"/>
    <w:rsid w:val="00BE661A"/>
    <w:rsid w:val="00BE6CBC"/>
    <w:rsid w:val="00BE6FD6"/>
    <w:rsid w:val="00BF0348"/>
    <w:rsid w:val="00BF048E"/>
    <w:rsid w:val="00BF0DAE"/>
    <w:rsid w:val="00BF141D"/>
    <w:rsid w:val="00BF16A0"/>
    <w:rsid w:val="00BF20BD"/>
    <w:rsid w:val="00BF21A7"/>
    <w:rsid w:val="00BF2912"/>
    <w:rsid w:val="00BF3336"/>
    <w:rsid w:val="00BF33FE"/>
    <w:rsid w:val="00BF43F5"/>
    <w:rsid w:val="00BF457B"/>
    <w:rsid w:val="00BF5006"/>
    <w:rsid w:val="00BF5ADD"/>
    <w:rsid w:val="00BF61C9"/>
    <w:rsid w:val="00BF6365"/>
    <w:rsid w:val="00BF750C"/>
    <w:rsid w:val="00BF78BE"/>
    <w:rsid w:val="00C00C10"/>
    <w:rsid w:val="00C00F0D"/>
    <w:rsid w:val="00C02DF7"/>
    <w:rsid w:val="00C03025"/>
    <w:rsid w:val="00C03538"/>
    <w:rsid w:val="00C036DF"/>
    <w:rsid w:val="00C03709"/>
    <w:rsid w:val="00C03CDE"/>
    <w:rsid w:val="00C03E19"/>
    <w:rsid w:val="00C042CC"/>
    <w:rsid w:val="00C05BE2"/>
    <w:rsid w:val="00C06278"/>
    <w:rsid w:val="00C063B8"/>
    <w:rsid w:val="00C06982"/>
    <w:rsid w:val="00C0796B"/>
    <w:rsid w:val="00C101DA"/>
    <w:rsid w:val="00C10711"/>
    <w:rsid w:val="00C128C5"/>
    <w:rsid w:val="00C13036"/>
    <w:rsid w:val="00C13290"/>
    <w:rsid w:val="00C132D0"/>
    <w:rsid w:val="00C136E9"/>
    <w:rsid w:val="00C14094"/>
    <w:rsid w:val="00C14466"/>
    <w:rsid w:val="00C14E23"/>
    <w:rsid w:val="00C15562"/>
    <w:rsid w:val="00C15877"/>
    <w:rsid w:val="00C165F4"/>
    <w:rsid w:val="00C167AB"/>
    <w:rsid w:val="00C167D6"/>
    <w:rsid w:val="00C16E7C"/>
    <w:rsid w:val="00C17043"/>
    <w:rsid w:val="00C172DD"/>
    <w:rsid w:val="00C17554"/>
    <w:rsid w:val="00C175B7"/>
    <w:rsid w:val="00C201EF"/>
    <w:rsid w:val="00C20363"/>
    <w:rsid w:val="00C2096D"/>
    <w:rsid w:val="00C2124D"/>
    <w:rsid w:val="00C219A3"/>
    <w:rsid w:val="00C21A49"/>
    <w:rsid w:val="00C2298E"/>
    <w:rsid w:val="00C23258"/>
    <w:rsid w:val="00C237FE"/>
    <w:rsid w:val="00C23F01"/>
    <w:rsid w:val="00C24395"/>
    <w:rsid w:val="00C24C34"/>
    <w:rsid w:val="00C252D7"/>
    <w:rsid w:val="00C25D16"/>
    <w:rsid w:val="00C26EF3"/>
    <w:rsid w:val="00C27559"/>
    <w:rsid w:val="00C30308"/>
    <w:rsid w:val="00C30418"/>
    <w:rsid w:val="00C30704"/>
    <w:rsid w:val="00C30C16"/>
    <w:rsid w:val="00C31E8E"/>
    <w:rsid w:val="00C31EA8"/>
    <w:rsid w:val="00C3328D"/>
    <w:rsid w:val="00C3356E"/>
    <w:rsid w:val="00C337CF"/>
    <w:rsid w:val="00C33F81"/>
    <w:rsid w:val="00C34151"/>
    <w:rsid w:val="00C342EF"/>
    <w:rsid w:val="00C3463C"/>
    <w:rsid w:val="00C3554E"/>
    <w:rsid w:val="00C35C97"/>
    <w:rsid w:val="00C3602F"/>
    <w:rsid w:val="00C36A9B"/>
    <w:rsid w:val="00C37699"/>
    <w:rsid w:val="00C40237"/>
    <w:rsid w:val="00C40A8E"/>
    <w:rsid w:val="00C41388"/>
    <w:rsid w:val="00C417ED"/>
    <w:rsid w:val="00C42216"/>
    <w:rsid w:val="00C42709"/>
    <w:rsid w:val="00C42D57"/>
    <w:rsid w:val="00C43FEB"/>
    <w:rsid w:val="00C43FF6"/>
    <w:rsid w:val="00C44666"/>
    <w:rsid w:val="00C44B12"/>
    <w:rsid w:val="00C45189"/>
    <w:rsid w:val="00C45B21"/>
    <w:rsid w:val="00C465A1"/>
    <w:rsid w:val="00C46A49"/>
    <w:rsid w:val="00C46AE8"/>
    <w:rsid w:val="00C46AF8"/>
    <w:rsid w:val="00C50073"/>
    <w:rsid w:val="00C5116C"/>
    <w:rsid w:val="00C51377"/>
    <w:rsid w:val="00C5176F"/>
    <w:rsid w:val="00C522F1"/>
    <w:rsid w:val="00C52C35"/>
    <w:rsid w:val="00C5315D"/>
    <w:rsid w:val="00C53302"/>
    <w:rsid w:val="00C53837"/>
    <w:rsid w:val="00C53B8B"/>
    <w:rsid w:val="00C54010"/>
    <w:rsid w:val="00C544E1"/>
    <w:rsid w:val="00C5459A"/>
    <w:rsid w:val="00C54632"/>
    <w:rsid w:val="00C546FB"/>
    <w:rsid w:val="00C54945"/>
    <w:rsid w:val="00C54A8D"/>
    <w:rsid w:val="00C54FAE"/>
    <w:rsid w:val="00C55788"/>
    <w:rsid w:val="00C55B6A"/>
    <w:rsid w:val="00C55E0C"/>
    <w:rsid w:val="00C562AE"/>
    <w:rsid w:val="00C56726"/>
    <w:rsid w:val="00C5678B"/>
    <w:rsid w:val="00C56F56"/>
    <w:rsid w:val="00C575F0"/>
    <w:rsid w:val="00C57685"/>
    <w:rsid w:val="00C57FA5"/>
    <w:rsid w:val="00C601EE"/>
    <w:rsid w:val="00C60C26"/>
    <w:rsid w:val="00C6113D"/>
    <w:rsid w:val="00C61243"/>
    <w:rsid w:val="00C62153"/>
    <w:rsid w:val="00C629C4"/>
    <w:rsid w:val="00C62DC6"/>
    <w:rsid w:val="00C63C55"/>
    <w:rsid w:val="00C644AF"/>
    <w:rsid w:val="00C64BED"/>
    <w:rsid w:val="00C65532"/>
    <w:rsid w:val="00C658DA"/>
    <w:rsid w:val="00C65CFD"/>
    <w:rsid w:val="00C65EB7"/>
    <w:rsid w:val="00C65FB5"/>
    <w:rsid w:val="00C66217"/>
    <w:rsid w:val="00C663BA"/>
    <w:rsid w:val="00C674D1"/>
    <w:rsid w:val="00C67CC7"/>
    <w:rsid w:val="00C67F96"/>
    <w:rsid w:val="00C704C8"/>
    <w:rsid w:val="00C706E2"/>
    <w:rsid w:val="00C7105B"/>
    <w:rsid w:val="00C71A1E"/>
    <w:rsid w:val="00C71DA0"/>
    <w:rsid w:val="00C72715"/>
    <w:rsid w:val="00C744E6"/>
    <w:rsid w:val="00C74926"/>
    <w:rsid w:val="00C74BC8"/>
    <w:rsid w:val="00C750B8"/>
    <w:rsid w:val="00C7525B"/>
    <w:rsid w:val="00C75D28"/>
    <w:rsid w:val="00C75F79"/>
    <w:rsid w:val="00C7614E"/>
    <w:rsid w:val="00C761FF"/>
    <w:rsid w:val="00C76516"/>
    <w:rsid w:val="00C765DC"/>
    <w:rsid w:val="00C80046"/>
    <w:rsid w:val="00C81089"/>
    <w:rsid w:val="00C810EE"/>
    <w:rsid w:val="00C8116F"/>
    <w:rsid w:val="00C816C7"/>
    <w:rsid w:val="00C817E3"/>
    <w:rsid w:val="00C82194"/>
    <w:rsid w:val="00C821F6"/>
    <w:rsid w:val="00C824F0"/>
    <w:rsid w:val="00C8313E"/>
    <w:rsid w:val="00C83958"/>
    <w:rsid w:val="00C8465E"/>
    <w:rsid w:val="00C84C00"/>
    <w:rsid w:val="00C85327"/>
    <w:rsid w:val="00C85B99"/>
    <w:rsid w:val="00C87458"/>
    <w:rsid w:val="00C87AED"/>
    <w:rsid w:val="00C87D1C"/>
    <w:rsid w:val="00C9015C"/>
    <w:rsid w:val="00C9084E"/>
    <w:rsid w:val="00C90A49"/>
    <w:rsid w:val="00C91650"/>
    <w:rsid w:val="00C91EA5"/>
    <w:rsid w:val="00C93117"/>
    <w:rsid w:val="00C937DC"/>
    <w:rsid w:val="00C93977"/>
    <w:rsid w:val="00C93EAB"/>
    <w:rsid w:val="00C94487"/>
    <w:rsid w:val="00C95183"/>
    <w:rsid w:val="00C95589"/>
    <w:rsid w:val="00C96178"/>
    <w:rsid w:val="00C968BB"/>
    <w:rsid w:val="00C97C29"/>
    <w:rsid w:val="00C97CA3"/>
    <w:rsid w:val="00CA05D7"/>
    <w:rsid w:val="00CA0636"/>
    <w:rsid w:val="00CA0D8C"/>
    <w:rsid w:val="00CA0EC3"/>
    <w:rsid w:val="00CA1AB6"/>
    <w:rsid w:val="00CA1C17"/>
    <w:rsid w:val="00CA227C"/>
    <w:rsid w:val="00CA3A62"/>
    <w:rsid w:val="00CA3A64"/>
    <w:rsid w:val="00CA3CEF"/>
    <w:rsid w:val="00CA4271"/>
    <w:rsid w:val="00CA42AB"/>
    <w:rsid w:val="00CA4815"/>
    <w:rsid w:val="00CA49FF"/>
    <w:rsid w:val="00CA4CA3"/>
    <w:rsid w:val="00CA4CBF"/>
    <w:rsid w:val="00CA52EB"/>
    <w:rsid w:val="00CA63D0"/>
    <w:rsid w:val="00CA6AF1"/>
    <w:rsid w:val="00CA6CC7"/>
    <w:rsid w:val="00CA73B8"/>
    <w:rsid w:val="00CA75A0"/>
    <w:rsid w:val="00CA7704"/>
    <w:rsid w:val="00CA7B5D"/>
    <w:rsid w:val="00CA7C65"/>
    <w:rsid w:val="00CB0412"/>
    <w:rsid w:val="00CB070B"/>
    <w:rsid w:val="00CB0A3D"/>
    <w:rsid w:val="00CB1264"/>
    <w:rsid w:val="00CB14FB"/>
    <w:rsid w:val="00CB18A0"/>
    <w:rsid w:val="00CB1A53"/>
    <w:rsid w:val="00CB2186"/>
    <w:rsid w:val="00CB328E"/>
    <w:rsid w:val="00CB3630"/>
    <w:rsid w:val="00CB38E5"/>
    <w:rsid w:val="00CB3F03"/>
    <w:rsid w:val="00CB463A"/>
    <w:rsid w:val="00CB46D2"/>
    <w:rsid w:val="00CB4730"/>
    <w:rsid w:val="00CB4C1B"/>
    <w:rsid w:val="00CB4C76"/>
    <w:rsid w:val="00CB61CE"/>
    <w:rsid w:val="00CB62F2"/>
    <w:rsid w:val="00CB652D"/>
    <w:rsid w:val="00CC103D"/>
    <w:rsid w:val="00CC1355"/>
    <w:rsid w:val="00CC226D"/>
    <w:rsid w:val="00CC2BE6"/>
    <w:rsid w:val="00CC3659"/>
    <w:rsid w:val="00CC3F33"/>
    <w:rsid w:val="00CC400A"/>
    <w:rsid w:val="00CC4050"/>
    <w:rsid w:val="00CC4E90"/>
    <w:rsid w:val="00CC5F86"/>
    <w:rsid w:val="00CC6989"/>
    <w:rsid w:val="00CC6E9A"/>
    <w:rsid w:val="00CC758D"/>
    <w:rsid w:val="00CC7E6A"/>
    <w:rsid w:val="00CD0206"/>
    <w:rsid w:val="00CD02C4"/>
    <w:rsid w:val="00CD05A1"/>
    <w:rsid w:val="00CD0B6F"/>
    <w:rsid w:val="00CD0C64"/>
    <w:rsid w:val="00CD154C"/>
    <w:rsid w:val="00CD221D"/>
    <w:rsid w:val="00CD2622"/>
    <w:rsid w:val="00CD2856"/>
    <w:rsid w:val="00CD2AFF"/>
    <w:rsid w:val="00CD2E13"/>
    <w:rsid w:val="00CD3232"/>
    <w:rsid w:val="00CD348D"/>
    <w:rsid w:val="00CD3C2B"/>
    <w:rsid w:val="00CD4B71"/>
    <w:rsid w:val="00CD52F8"/>
    <w:rsid w:val="00CD55A2"/>
    <w:rsid w:val="00CD5640"/>
    <w:rsid w:val="00CD65B3"/>
    <w:rsid w:val="00CD6679"/>
    <w:rsid w:val="00CD682F"/>
    <w:rsid w:val="00CD6C00"/>
    <w:rsid w:val="00CD7CC1"/>
    <w:rsid w:val="00CE055E"/>
    <w:rsid w:val="00CE06E9"/>
    <w:rsid w:val="00CE0D74"/>
    <w:rsid w:val="00CE0DEE"/>
    <w:rsid w:val="00CE0FD3"/>
    <w:rsid w:val="00CE1237"/>
    <w:rsid w:val="00CE1F33"/>
    <w:rsid w:val="00CE31DA"/>
    <w:rsid w:val="00CE350A"/>
    <w:rsid w:val="00CE4509"/>
    <w:rsid w:val="00CE4788"/>
    <w:rsid w:val="00CE4967"/>
    <w:rsid w:val="00CE50EF"/>
    <w:rsid w:val="00CE59C1"/>
    <w:rsid w:val="00CE5D53"/>
    <w:rsid w:val="00CE61B8"/>
    <w:rsid w:val="00CE64A1"/>
    <w:rsid w:val="00CE7122"/>
    <w:rsid w:val="00CE74F5"/>
    <w:rsid w:val="00CF04BF"/>
    <w:rsid w:val="00CF1351"/>
    <w:rsid w:val="00CF1958"/>
    <w:rsid w:val="00CF25DE"/>
    <w:rsid w:val="00CF2693"/>
    <w:rsid w:val="00CF3062"/>
    <w:rsid w:val="00CF32F1"/>
    <w:rsid w:val="00CF3323"/>
    <w:rsid w:val="00CF35D6"/>
    <w:rsid w:val="00CF3CE4"/>
    <w:rsid w:val="00CF3E6C"/>
    <w:rsid w:val="00CF40E6"/>
    <w:rsid w:val="00CF4141"/>
    <w:rsid w:val="00CF463E"/>
    <w:rsid w:val="00CF47EF"/>
    <w:rsid w:val="00CF482A"/>
    <w:rsid w:val="00CF4B89"/>
    <w:rsid w:val="00CF51FF"/>
    <w:rsid w:val="00CF589D"/>
    <w:rsid w:val="00CF672D"/>
    <w:rsid w:val="00CF7240"/>
    <w:rsid w:val="00CF77C9"/>
    <w:rsid w:val="00CF7B50"/>
    <w:rsid w:val="00CF7F84"/>
    <w:rsid w:val="00D001A9"/>
    <w:rsid w:val="00D00828"/>
    <w:rsid w:val="00D00D69"/>
    <w:rsid w:val="00D01486"/>
    <w:rsid w:val="00D0297F"/>
    <w:rsid w:val="00D02A5C"/>
    <w:rsid w:val="00D03C52"/>
    <w:rsid w:val="00D04807"/>
    <w:rsid w:val="00D0489F"/>
    <w:rsid w:val="00D04C57"/>
    <w:rsid w:val="00D04EBC"/>
    <w:rsid w:val="00D0503C"/>
    <w:rsid w:val="00D052AE"/>
    <w:rsid w:val="00D05D62"/>
    <w:rsid w:val="00D05F53"/>
    <w:rsid w:val="00D0645E"/>
    <w:rsid w:val="00D069DC"/>
    <w:rsid w:val="00D0710C"/>
    <w:rsid w:val="00D07724"/>
    <w:rsid w:val="00D1077D"/>
    <w:rsid w:val="00D10C60"/>
    <w:rsid w:val="00D13095"/>
    <w:rsid w:val="00D13F58"/>
    <w:rsid w:val="00D14908"/>
    <w:rsid w:val="00D149D9"/>
    <w:rsid w:val="00D151E7"/>
    <w:rsid w:val="00D154B0"/>
    <w:rsid w:val="00D15DFE"/>
    <w:rsid w:val="00D15EFC"/>
    <w:rsid w:val="00D15F52"/>
    <w:rsid w:val="00D16316"/>
    <w:rsid w:val="00D16F07"/>
    <w:rsid w:val="00D203ED"/>
    <w:rsid w:val="00D20FB7"/>
    <w:rsid w:val="00D2152B"/>
    <w:rsid w:val="00D21AD6"/>
    <w:rsid w:val="00D23831"/>
    <w:rsid w:val="00D23CCD"/>
    <w:rsid w:val="00D23D23"/>
    <w:rsid w:val="00D2479A"/>
    <w:rsid w:val="00D2587D"/>
    <w:rsid w:val="00D25A3C"/>
    <w:rsid w:val="00D267BB"/>
    <w:rsid w:val="00D267BF"/>
    <w:rsid w:val="00D26C66"/>
    <w:rsid w:val="00D26F1B"/>
    <w:rsid w:val="00D272DC"/>
    <w:rsid w:val="00D27A83"/>
    <w:rsid w:val="00D27F55"/>
    <w:rsid w:val="00D307D0"/>
    <w:rsid w:val="00D31E3D"/>
    <w:rsid w:val="00D31EE6"/>
    <w:rsid w:val="00D3200D"/>
    <w:rsid w:val="00D322BB"/>
    <w:rsid w:val="00D324BA"/>
    <w:rsid w:val="00D324C3"/>
    <w:rsid w:val="00D3302C"/>
    <w:rsid w:val="00D33EA1"/>
    <w:rsid w:val="00D3430E"/>
    <w:rsid w:val="00D34FB0"/>
    <w:rsid w:val="00D3517F"/>
    <w:rsid w:val="00D3549D"/>
    <w:rsid w:val="00D3615A"/>
    <w:rsid w:val="00D36314"/>
    <w:rsid w:val="00D3759B"/>
    <w:rsid w:val="00D3765C"/>
    <w:rsid w:val="00D4005D"/>
    <w:rsid w:val="00D40925"/>
    <w:rsid w:val="00D411E3"/>
    <w:rsid w:val="00D41651"/>
    <w:rsid w:val="00D41E85"/>
    <w:rsid w:val="00D42023"/>
    <w:rsid w:val="00D4247B"/>
    <w:rsid w:val="00D433BA"/>
    <w:rsid w:val="00D44A67"/>
    <w:rsid w:val="00D44E84"/>
    <w:rsid w:val="00D4543C"/>
    <w:rsid w:val="00D45720"/>
    <w:rsid w:val="00D4692A"/>
    <w:rsid w:val="00D47D7C"/>
    <w:rsid w:val="00D5040C"/>
    <w:rsid w:val="00D50522"/>
    <w:rsid w:val="00D5070B"/>
    <w:rsid w:val="00D50D60"/>
    <w:rsid w:val="00D512EB"/>
    <w:rsid w:val="00D51599"/>
    <w:rsid w:val="00D51EE7"/>
    <w:rsid w:val="00D523D9"/>
    <w:rsid w:val="00D525FF"/>
    <w:rsid w:val="00D529B0"/>
    <w:rsid w:val="00D532F1"/>
    <w:rsid w:val="00D536C8"/>
    <w:rsid w:val="00D542E4"/>
    <w:rsid w:val="00D544C5"/>
    <w:rsid w:val="00D54D2D"/>
    <w:rsid w:val="00D56095"/>
    <w:rsid w:val="00D57EE2"/>
    <w:rsid w:val="00D60CB2"/>
    <w:rsid w:val="00D615D0"/>
    <w:rsid w:val="00D6169D"/>
    <w:rsid w:val="00D6190B"/>
    <w:rsid w:val="00D61D2C"/>
    <w:rsid w:val="00D62404"/>
    <w:rsid w:val="00D62C9F"/>
    <w:rsid w:val="00D62F07"/>
    <w:rsid w:val="00D630BA"/>
    <w:rsid w:val="00D63A58"/>
    <w:rsid w:val="00D63F21"/>
    <w:rsid w:val="00D64249"/>
    <w:rsid w:val="00D6540C"/>
    <w:rsid w:val="00D6661E"/>
    <w:rsid w:val="00D66659"/>
    <w:rsid w:val="00D67AE3"/>
    <w:rsid w:val="00D71519"/>
    <w:rsid w:val="00D71834"/>
    <w:rsid w:val="00D71F6E"/>
    <w:rsid w:val="00D7230D"/>
    <w:rsid w:val="00D72D28"/>
    <w:rsid w:val="00D7381E"/>
    <w:rsid w:val="00D74AD8"/>
    <w:rsid w:val="00D752AE"/>
    <w:rsid w:val="00D754DE"/>
    <w:rsid w:val="00D757F2"/>
    <w:rsid w:val="00D75FC5"/>
    <w:rsid w:val="00D76711"/>
    <w:rsid w:val="00D77A02"/>
    <w:rsid w:val="00D80046"/>
    <w:rsid w:val="00D80074"/>
    <w:rsid w:val="00D80075"/>
    <w:rsid w:val="00D81A42"/>
    <w:rsid w:val="00D81CCC"/>
    <w:rsid w:val="00D826F9"/>
    <w:rsid w:val="00D82929"/>
    <w:rsid w:val="00D82DE9"/>
    <w:rsid w:val="00D8433D"/>
    <w:rsid w:val="00D84AE8"/>
    <w:rsid w:val="00D84F7B"/>
    <w:rsid w:val="00D85011"/>
    <w:rsid w:val="00D86868"/>
    <w:rsid w:val="00D868BA"/>
    <w:rsid w:val="00D87466"/>
    <w:rsid w:val="00D8754C"/>
    <w:rsid w:val="00D87590"/>
    <w:rsid w:val="00D906FF"/>
    <w:rsid w:val="00D90D93"/>
    <w:rsid w:val="00D90E8C"/>
    <w:rsid w:val="00D91110"/>
    <w:rsid w:val="00D924E8"/>
    <w:rsid w:val="00D92852"/>
    <w:rsid w:val="00D92901"/>
    <w:rsid w:val="00D92A7E"/>
    <w:rsid w:val="00D92CE2"/>
    <w:rsid w:val="00D92F5E"/>
    <w:rsid w:val="00D92F62"/>
    <w:rsid w:val="00D93D25"/>
    <w:rsid w:val="00D93E9F"/>
    <w:rsid w:val="00D9578E"/>
    <w:rsid w:val="00D9606A"/>
    <w:rsid w:val="00D965A6"/>
    <w:rsid w:val="00D9736B"/>
    <w:rsid w:val="00D9750E"/>
    <w:rsid w:val="00DA01FD"/>
    <w:rsid w:val="00DA117A"/>
    <w:rsid w:val="00DA12E5"/>
    <w:rsid w:val="00DA1A46"/>
    <w:rsid w:val="00DA1FFB"/>
    <w:rsid w:val="00DA2224"/>
    <w:rsid w:val="00DA24D0"/>
    <w:rsid w:val="00DA2811"/>
    <w:rsid w:val="00DA4BB8"/>
    <w:rsid w:val="00DA53FD"/>
    <w:rsid w:val="00DA5C08"/>
    <w:rsid w:val="00DA5C87"/>
    <w:rsid w:val="00DA5E27"/>
    <w:rsid w:val="00DA6494"/>
    <w:rsid w:val="00DA6531"/>
    <w:rsid w:val="00DB04FC"/>
    <w:rsid w:val="00DB077F"/>
    <w:rsid w:val="00DB1549"/>
    <w:rsid w:val="00DB21EC"/>
    <w:rsid w:val="00DB414A"/>
    <w:rsid w:val="00DB4895"/>
    <w:rsid w:val="00DB4D37"/>
    <w:rsid w:val="00DB4D9A"/>
    <w:rsid w:val="00DB52A9"/>
    <w:rsid w:val="00DB57FB"/>
    <w:rsid w:val="00DB6801"/>
    <w:rsid w:val="00DB68F4"/>
    <w:rsid w:val="00DB7355"/>
    <w:rsid w:val="00DC085A"/>
    <w:rsid w:val="00DC0ABF"/>
    <w:rsid w:val="00DC19E1"/>
    <w:rsid w:val="00DC1ACA"/>
    <w:rsid w:val="00DC1F75"/>
    <w:rsid w:val="00DC2ADE"/>
    <w:rsid w:val="00DC2D10"/>
    <w:rsid w:val="00DC2F14"/>
    <w:rsid w:val="00DC3088"/>
    <w:rsid w:val="00DC33E6"/>
    <w:rsid w:val="00DC354A"/>
    <w:rsid w:val="00DC3E5C"/>
    <w:rsid w:val="00DC5548"/>
    <w:rsid w:val="00DC5ED6"/>
    <w:rsid w:val="00DC6503"/>
    <w:rsid w:val="00DC75C8"/>
    <w:rsid w:val="00DC7C4B"/>
    <w:rsid w:val="00DC7EED"/>
    <w:rsid w:val="00DD00CA"/>
    <w:rsid w:val="00DD0EB6"/>
    <w:rsid w:val="00DD1472"/>
    <w:rsid w:val="00DD178A"/>
    <w:rsid w:val="00DD1800"/>
    <w:rsid w:val="00DD21BD"/>
    <w:rsid w:val="00DD28DE"/>
    <w:rsid w:val="00DD2AA1"/>
    <w:rsid w:val="00DD369F"/>
    <w:rsid w:val="00DD4052"/>
    <w:rsid w:val="00DD548A"/>
    <w:rsid w:val="00DD558F"/>
    <w:rsid w:val="00DD5CB0"/>
    <w:rsid w:val="00DD5E25"/>
    <w:rsid w:val="00DD642E"/>
    <w:rsid w:val="00DD7142"/>
    <w:rsid w:val="00DD7F06"/>
    <w:rsid w:val="00DE1C40"/>
    <w:rsid w:val="00DE300B"/>
    <w:rsid w:val="00DE37B9"/>
    <w:rsid w:val="00DE5D84"/>
    <w:rsid w:val="00DE5F6E"/>
    <w:rsid w:val="00DE62A9"/>
    <w:rsid w:val="00DE658D"/>
    <w:rsid w:val="00DE677C"/>
    <w:rsid w:val="00DE67F0"/>
    <w:rsid w:val="00DE6802"/>
    <w:rsid w:val="00DE74F3"/>
    <w:rsid w:val="00DE7EBE"/>
    <w:rsid w:val="00DF0360"/>
    <w:rsid w:val="00DF090E"/>
    <w:rsid w:val="00DF0BEF"/>
    <w:rsid w:val="00DF2555"/>
    <w:rsid w:val="00DF25BE"/>
    <w:rsid w:val="00DF29BE"/>
    <w:rsid w:val="00DF2F04"/>
    <w:rsid w:val="00DF3022"/>
    <w:rsid w:val="00DF4B07"/>
    <w:rsid w:val="00DF4C1C"/>
    <w:rsid w:val="00DF534C"/>
    <w:rsid w:val="00DF5E14"/>
    <w:rsid w:val="00DF63EB"/>
    <w:rsid w:val="00DF6677"/>
    <w:rsid w:val="00DF68BD"/>
    <w:rsid w:val="00DF6DCB"/>
    <w:rsid w:val="00DF6FA4"/>
    <w:rsid w:val="00DF7C68"/>
    <w:rsid w:val="00E0042E"/>
    <w:rsid w:val="00E0047F"/>
    <w:rsid w:val="00E0197E"/>
    <w:rsid w:val="00E02132"/>
    <w:rsid w:val="00E024CD"/>
    <w:rsid w:val="00E02ADA"/>
    <w:rsid w:val="00E0373D"/>
    <w:rsid w:val="00E03835"/>
    <w:rsid w:val="00E0386C"/>
    <w:rsid w:val="00E03D43"/>
    <w:rsid w:val="00E0482B"/>
    <w:rsid w:val="00E04BBB"/>
    <w:rsid w:val="00E04EA5"/>
    <w:rsid w:val="00E05661"/>
    <w:rsid w:val="00E06188"/>
    <w:rsid w:val="00E06419"/>
    <w:rsid w:val="00E06D5F"/>
    <w:rsid w:val="00E06D79"/>
    <w:rsid w:val="00E071BF"/>
    <w:rsid w:val="00E07D67"/>
    <w:rsid w:val="00E07F48"/>
    <w:rsid w:val="00E10559"/>
    <w:rsid w:val="00E10F6E"/>
    <w:rsid w:val="00E115E9"/>
    <w:rsid w:val="00E1176B"/>
    <w:rsid w:val="00E11C49"/>
    <w:rsid w:val="00E11D26"/>
    <w:rsid w:val="00E11D28"/>
    <w:rsid w:val="00E120CC"/>
    <w:rsid w:val="00E12B89"/>
    <w:rsid w:val="00E12BC1"/>
    <w:rsid w:val="00E1311E"/>
    <w:rsid w:val="00E145ED"/>
    <w:rsid w:val="00E14634"/>
    <w:rsid w:val="00E14CE7"/>
    <w:rsid w:val="00E14F7A"/>
    <w:rsid w:val="00E162DB"/>
    <w:rsid w:val="00E1667B"/>
    <w:rsid w:val="00E1750D"/>
    <w:rsid w:val="00E20D64"/>
    <w:rsid w:val="00E20D99"/>
    <w:rsid w:val="00E20F02"/>
    <w:rsid w:val="00E21BF4"/>
    <w:rsid w:val="00E22381"/>
    <w:rsid w:val="00E2270E"/>
    <w:rsid w:val="00E227D9"/>
    <w:rsid w:val="00E22975"/>
    <w:rsid w:val="00E22E5C"/>
    <w:rsid w:val="00E2452E"/>
    <w:rsid w:val="00E24D26"/>
    <w:rsid w:val="00E25021"/>
    <w:rsid w:val="00E25F87"/>
    <w:rsid w:val="00E263E8"/>
    <w:rsid w:val="00E26C0A"/>
    <w:rsid w:val="00E26CDB"/>
    <w:rsid w:val="00E272D3"/>
    <w:rsid w:val="00E276D4"/>
    <w:rsid w:val="00E2776F"/>
    <w:rsid w:val="00E278BC"/>
    <w:rsid w:val="00E27DFC"/>
    <w:rsid w:val="00E3035B"/>
    <w:rsid w:val="00E308DF"/>
    <w:rsid w:val="00E30C9A"/>
    <w:rsid w:val="00E3144D"/>
    <w:rsid w:val="00E31B83"/>
    <w:rsid w:val="00E31C0A"/>
    <w:rsid w:val="00E3261A"/>
    <w:rsid w:val="00E32764"/>
    <w:rsid w:val="00E32883"/>
    <w:rsid w:val="00E32F39"/>
    <w:rsid w:val="00E33064"/>
    <w:rsid w:val="00E3327B"/>
    <w:rsid w:val="00E33A74"/>
    <w:rsid w:val="00E33C61"/>
    <w:rsid w:val="00E34408"/>
    <w:rsid w:val="00E34BE5"/>
    <w:rsid w:val="00E35297"/>
    <w:rsid w:val="00E3598C"/>
    <w:rsid w:val="00E35E59"/>
    <w:rsid w:val="00E35F90"/>
    <w:rsid w:val="00E365F7"/>
    <w:rsid w:val="00E36FD0"/>
    <w:rsid w:val="00E370F9"/>
    <w:rsid w:val="00E37218"/>
    <w:rsid w:val="00E3785E"/>
    <w:rsid w:val="00E40A51"/>
    <w:rsid w:val="00E411D6"/>
    <w:rsid w:val="00E413EC"/>
    <w:rsid w:val="00E428ED"/>
    <w:rsid w:val="00E44BAE"/>
    <w:rsid w:val="00E459A8"/>
    <w:rsid w:val="00E465C6"/>
    <w:rsid w:val="00E472D7"/>
    <w:rsid w:val="00E474F1"/>
    <w:rsid w:val="00E5066C"/>
    <w:rsid w:val="00E5102E"/>
    <w:rsid w:val="00E5134A"/>
    <w:rsid w:val="00E52969"/>
    <w:rsid w:val="00E52DD0"/>
    <w:rsid w:val="00E53CB8"/>
    <w:rsid w:val="00E544B3"/>
    <w:rsid w:val="00E5458E"/>
    <w:rsid w:val="00E5461D"/>
    <w:rsid w:val="00E54F76"/>
    <w:rsid w:val="00E5539C"/>
    <w:rsid w:val="00E56BA1"/>
    <w:rsid w:val="00E56C3E"/>
    <w:rsid w:val="00E57A7C"/>
    <w:rsid w:val="00E57F52"/>
    <w:rsid w:val="00E60181"/>
    <w:rsid w:val="00E60228"/>
    <w:rsid w:val="00E61714"/>
    <w:rsid w:val="00E6328D"/>
    <w:rsid w:val="00E63325"/>
    <w:rsid w:val="00E638A8"/>
    <w:rsid w:val="00E63CCD"/>
    <w:rsid w:val="00E63EEC"/>
    <w:rsid w:val="00E647B7"/>
    <w:rsid w:val="00E649D0"/>
    <w:rsid w:val="00E65B0F"/>
    <w:rsid w:val="00E65CC6"/>
    <w:rsid w:val="00E65EBC"/>
    <w:rsid w:val="00E663DA"/>
    <w:rsid w:val="00E6640F"/>
    <w:rsid w:val="00E66EF5"/>
    <w:rsid w:val="00E673E4"/>
    <w:rsid w:val="00E70252"/>
    <w:rsid w:val="00E70496"/>
    <w:rsid w:val="00E707BA"/>
    <w:rsid w:val="00E70A0E"/>
    <w:rsid w:val="00E70B21"/>
    <w:rsid w:val="00E70B9B"/>
    <w:rsid w:val="00E70D85"/>
    <w:rsid w:val="00E715C9"/>
    <w:rsid w:val="00E72FEB"/>
    <w:rsid w:val="00E738CB"/>
    <w:rsid w:val="00E741EC"/>
    <w:rsid w:val="00E7469F"/>
    <w:rsid w:val="00E74AB5"/>
    <w:rsid w:val="00E753B4"/>
    <w:rsid w:val="00E75C52"/>
    <w:rsid w:val="00E76108"/>
    <w:rsid w:val="00E762F0"/>
    <w:rsid w:val="00E76741"/>
    <w:rsid w:val="00E772C1"/>
    <w:rsid w:val="00E7746F"/>
    <w:rsid w:val="00E7753F"/>
    <w:rsid w:val="00E810E1"/>
    <w:rsid w:val="00E820C9"/>
    <w:rsid w:val="00E82513"/>
    <w:rsid w:val="00E826AD"/>
    <w:rsid w:val="00E8297D"/>
    <w:rsid w:val="00E82B4A"/>
    <w:rsid w:val="00E83281"/>
    <w:rsid w:val="00E83B9E"/>
    <w:rsid w:val="00E83F5B"/>
    <w:rsid w:val="00E8420D"/>
    <w:rsid w:val="00E856A5"/>
    <w:rsid w:val="00E85914"/>
    <w:rsid w:val="00E86125"/>
    <w:rsid w:val="00E86361"/>
    <w:rsid w:val="00E863AB"/>
    <w:rsid w:val="00E864F7"/>
    <w:rsid w:val="00E86E01"/>
    <w:rsid w:val="00E87172"/>
    <w:rsid w:val="00E87358"/>
    <w:rsid w:val="00E87645"/>
    <w:rsid w:val="00E877A0"/>
    <w:rsid w:val="00E906F2"/>
    <w:rsid w:val="00E91200"/>
    <w:rsid w:val="00E91683"/>
    <w:rsid w:val="00E91DA0"/>
    <w:rsid w:val="00E924E5"/>
    <w:rsid w:val="00E935C3"/>
    <w:rsid w:val="00E93A9B"/>
    <w:rsid w:val="00E93DDC"/>
    <w:rsid w:val="00E94014"/>
    <w:rsid w:val="00E950D8"/>
    <w:rsid w:val="00E95B8E"/>
    <w:rsid w:val="00E95EC9"/>
    <w:rsid w:val="00E961EF"/>
    <w:rsid w:val="00E979C6"/>
    <w:rsid w:val="00E97BF4"/>
    <w:rsid w:val="00EA0340"/>
    <w:rsid w:val="00EA138D"/>
    <w:rsid w:val="00EA2467"/>
    <w:rsid w:val="00EA26D1"/>
    <w:rsid w:val="00EA29B8"/>
    <w:rsid w:val="00EA3B45"/>
    <w:rsid w:val="00EA4AD8"/>
    <w:rsid w:val="00EA4F77"/>
    <w:rsid w:val="00EA57A6"/>
    <w:rsid w:val="00EA6072"/>
    <w:rsid w:val="00EA60B9"/>
    <w:rsid w:val="00EA60CB"/>
    <w:rsid w:val="00EA754C"/>
    <w:rsid w:val="00EA7DED"/>
    <w:rsid w:val="00EA7DFD"/>
    <w:rsid w:val="00EA7F6D"/>
    <w:rsid w:val="00EB0562"/>
    <w:rsid w:val="00EB0D51"/>
    <w:rsid w:val="00EB0E6D"/>
    <w:rsid w:val="00EB11F7"/>
    <w:rsid w:val="00EB1ACA"/>
    <w:rsid w:val="00EB244B"/>
    <w:rsid w:val="00EB2EA5"/>
    <w:rsid w:val="00EB3D2A"/>
    <w:rsid w:val="00EB3F6A"/>
    <w:rsid w:val="00EB4529"/>
    <w:rsid w:val="00EB5D20"/>
    <w:rsid w:val="00EB6A36"/>
    <w:rsid w:val="00EB6B66"/>
    <w:rsid w:val="00EB7399"/>
    <w:rsid w:val="00EB74BE"/>
    <w:rsid w:val="00EB75C9"/>
    <w:rsid w:val="00EB760E"/>
    <w:rsid w:val="00EB78F5"/>
    <w:rsid w:val="00EB7B16"/>
    <w:rsid w:val="00EC09C1"/>
    <w:rsid w:val="00EC221C"/>
    <w:rsid w:val="00EC2673"/>
    <w:rsid w:val="00EC2C0F"/>
    <w:rsid w:val="00EC3248"/>
    <w:rsid w:val="00EC39EF"/>
    <w:rsid w:val="00EC4D39"/>
    <w:rsid w:val="00EC540B"/>
    <w:rsid w:val="00EC5557"/>
    <w:rsid w:val="00EC5B7B"/>
    <w:rsid w:val="00EC5DC4"/>
    <w:rsid w:val="00EC66BE"/>
    <w:rsid w:val="00EC67E6"/>
    <w:rsid w:val="00EC6AFC"/>
    <w:rsid w:val="00EC72EC"/>
    <w:rsid w:val="00EC786E"/>
    <w:rsid w:val="00EC7D7C"/>
    <w:rsid w:val="00ED0443"/>
    <w:rsid w:val="00ED04C9"/>
    <w:rsid w:val="00ED0508"/>
    <w:rsid w:val="00ED0A02"/>
    <w:rsid w:val="00ED1447"/>
    <w:rsid w:val="00ED215D"/>
    <w:rsid w:val="00ED2956"/>
    <w:rsid w:val="00ED2F38"/>
    <w:rsid w:val="00ED332C"/>
    <w:rsid w:val="00ED3520"/>
    <w:rsid w:val="00ED36BA"/>
    <w:rsid w:val="00ED41CE"/>
    <w:rsid w:val="00ED6C8E"/>
    <w:rsid w:val="00ED7AC3"/>
    <w:rsid w:val="00ED7C00"/>
    <w:rsid w:val="00ED7D47"/>
    <w:rsid w:val="00EE07EF"/>
    <w:rsid w:val="00EE0C95"/>
    <w:rsid w:val="00EE0CF0"/>
    <w:rsid w:val="00EE1E3F"/>
    <w:rsid w:val="00EE21E1"/>
    <w:rsid w:val="00EE23F2"/>
    <w:rsid w:val="00EE2DF7"/>
    <w:rsid w:val="00EE308F"/>
    <w:rsid w:val="00EE3098"/>
    <w:rsid w:val="00EE4189"/>
    <w:rsid w:val="00EE42E0"/>
    <w:rsid w:val="00EE51D0"/>
    <w:rsid w:val="00EE5311"/>
    <w:rsid w:val="00EE5E66"/>
    <w:rsid w:val="00EE708F"/>
    <w:rsid w:val="00EF26C6"/>
    <w:rsid w:val="00EF29B4"/>
    <w:rsid w:val="00EF308A"/>
    <w:rsid w:val="00EF4DE0"/>
    <w:rsid w:val="00EF5407"/>
    <w:rsid w:val="00EF557F"/>
    <w:rsid w:val="00EF70CC"/>
    <w:rsid w:val="00EF71C5"/>
    <w:rsid w:val="00EF729B"/>
    <w:rsid w:val="00EF78C9"/>
    <w:rsid w:val="00EF7DAF"/>
    <w:rsid w:val="00F00799"/>
    <w:rsid w:val="00F00E30"/>
    <w:rsid w:val="00F00F25"/>
    <w:rsid w:val="00F016D6"/>
    <w:rsid w:val="00F020AE"/>
    <w:rsid w:val="00F022B7"/>
    <w:rsid w:val="00F0247E"/>
    <w:rsid w:val="00F034FF"/>
    <w:rsid w:val="00F047D4"/>
    <w:rsid w:val="00F04DFF"/>
    <w:rsid w:val="00F05591"/>
    <w:rsid w:val="00F056D9"/>
    <w:rsid w:val="00F05953"/>
    <w:rsid w:val="00F05C69"/>
    <w:rsid w:val="00F05D00"/>
    <w:rsid w:val="00F06200"/>
    <w:rsid w:val="00F0621B"/>
    <w:rsid w:val="00F06DAE"/>
    <w:rsid w:val="00F06EBE"/>
    <w:rsid w:val="00F07383"/>
    <w:rsid w:val="00F0780F"/>
    <w:rsid w:val="00F07E59"/>
    <w:rsid w:val="00F11931"/>
    <w:rsid w:val="00F12890"/>
    <w:rsid w:val="00F12979"/>
    <w:rsid w:val="00F12EC2"/>
    <w:rsid w:val="00F13CFF"/>
    <w:rsid w:val="00F150A8"/>
    <w:rsid w:val="00F154D4"/>
    <w:rsid w:val="00F157B1"/>
    <w:rsid w:val="00F15AD4"/>
    <w:rsid w:val="00F16536"/>
    <w:rsid w:val="00F167D2"/>
    <w:rsid w:val="00F16C4A"/>
    <w:rsid w:val="00F16F78"/>
    <w:rsid w:val="00F17237"/>
    <w:rsid w:val="00F178DD"/>
    <w:rsid w:val="00F17FD5"/>
    <w:rsid w:val="00F2014E"/>
    <w:rsid w:val="00F20737"/>
    <w:rsid w:val="00F20BA5"/>
    <w:rsid w:val="00F211F3"/>
    <w:rsid w:val="00F21807"/>
    <w:rsid w:val="00F22384"/>
    <w:rsid w:val="00F23E1A"/>
    <w:rsid w:val="00F24225"/>
    <w:rsid w:val="00F26238"/>
    <w:rsid w:val="00F26817"/>
    <w:rsid w:val="00F26DB0"/>
    <w:rsid w:val="00F2757E"/>
    <w:rsid w:val="00F30863"/>
    <w:rsid w:val="00F30A8E"/>
    <w:rsid w:val="00F31303"/>
    <w:rsid w:val="00F31441"/>
    <w:rsid w:val="00F3182A"/>
    <w:rsid w:val="00F31CE1"/>
    <w:rsid w:val="00F32573"/>
    <w:rsid w:val="00F32A02"/>
    <w:rsid w:val="00F32A39"/>
    <w:rsid w:val="00F337BD"/>
    <w:rsid w:val="00F338D5"/>
    <w:rsid w:val="00F33A16"/>
    <w:rsid w:val="00F33AFC"/>
    <w:rsid w:val="00F33B56"/>
    <w:rsid w:val="00F33F09"/>
    <w:rsid w:val="00F3455C"/>
    <w:rsid w:val="00F3478E"/>
    <w:rsid w:val="00F347A8"/>
    <w:rsid w:val="00F34C07"/>
    <w:rsid w:val="00F3519B"/>
    <w:rsid w:val="00F3540D"/>
    <w:rsid w:val="00F355C1"/>
    <w:rsid w:val="00F36BC5"/>
    <w:rsid w:val="00F40D71"/>
    <w:rsid w:val="00F41045"/>
    <w:rsid w:val="00F414FB"/>
    <w:rsid w:val="00F42429"/>
    <w:rsid w:val="00F428EA"/>
    <w:rsid w:val="00F434AE"/>
    <w:rsid w:val="00F43E28"/>
    <w:rsid w:val="00F445A0"/>
    <w:rsid w:val="00F44A43"/>
    <w:rsid w:val="00F4505E"/>
    <w:rsid w:val="00F46482"/>
    <w:rsid w:val="00F46ACD"/>
    <w:rsid w:val="00F46CFC"/>
    <w:rsid w:val="00F47839"/>
    <w:rsid w:val="00F47E7C"/>
    <w:rsid w:val="00F50CAC"/>
    <w:rsid w:val="00F51688"/>
    <w:rsid w:val="00F51D9D"/>
    <w:rsid w:val="00F530C0"/>
    <w:rsid w:val="00F536EC"/>
    <w:rsid w:val="00F53C10"/>
    <w:rsid w:val="00F53EEB"/>
    <w:rsid w:val="00F53EEE"/>
    <w:rsid w:val="00F54DCE"/>
    <w:rsid w:val="00F54E16"/>
    <w:rsid w:val="00F54F70"/>
    <w:rsid w:val="00F54F7D"/>
    <w:rsid w:val="00F553DD"/>
    <w:rsid w:val="00F55DAD"/>
    <w:rsid w:val="00F55E67"/>
    <w:rsid w:val="00F55EBA"/>
    <w:rsid w:val="00F56438"/>
    <w:rsid w:val="00F56ED7"/>
    <w:rsid w:val="00F5714F"/>
    <w:rsid w:val="00F57A51"/>
    <w:rsid w:val="00F6004C"/>
    <w:rsid w:val="00F6026A"/>
    <w:rsid w:val="00F6143C"/>
    <w:rsid w:val="00F61C43"/>
    <w:rsid w:val="00F62CD3"/>
    <w:rsid w:val="00F62F9E"/>
    <w:rsid w:val="00F63485"/>
    <w:rsid w:val="00F638AC"/>
    <w:rsid w:val="00F63BEF"/>
    <w:rsid w:val="00F6400D"/>
    <w:rsid w:val="00F64068"/>
    <w:rsid w:val="00F64E8A"/>
    <w:rsid w:val="00F651DB"/>
    <w:rsid w:val="00F65487"/>
    <w:rsid w:val="00F65860"/>
    <w:rsid w:val="00F6697F"/>
    <w:rsid w:val="00F70706"/>
    <w:rsid w:val="00F70A83"/>
    <w:rsid w:val="00F7111C"/>
    <w:rsid w:val="00F71761"/>
    <w:rsid w:val="00F71A82"/>
    <w:rsid w:val="00F71AF9"/>
    <w:rsid w:val="00F723A6"/>
    <w:rsid w:val="00F72C20"/>
    <w:rsid w:val="00F7301C"/>
    <w:rsid w:val="00F73719"/>
    <w:rsid w:val="00F74187"/>
    <w:rsid w:val="00F746F6"/>
    <w:rsid w:val="00F74F55"/>
    <w:rsid w:val="00F7576B"/>
    <w:rsid w:val="00F75BDE"/>
    <w:rsid w:val="00F75F55"/>
    <w:rsid w:val="00F7620B"/>
    <w:rsid w:val="00F76548"/>
    <w:rsid w:val="00F777F4"/>
    <w:rsid w:val="00F77804"/>
    <w:rsid w:val="00F778BF"/>
    <w:rsid w:val="00F805D3"/>
    <w:rsid w:val="00F8092A"/>
    <w:rsid w:val="00F8115D"/>
    <w:rsid w:val="00F81888"/>
    <w:rsid w:val="00F81D9E"/>
    <w:rsid w:val="00F8316D"/>
    <w:rsid w:val="00F832C4"/>
    <w:rsid w:val="00F84415"/>
    <w:rsid w:val="00F85A62"/>
    <w:rsid w:val="00F86245"/>
    <w:rsid w:val="00F90CE1"/>
    <w:rsid w:val="00F90DA3"/>
    <w:rsid w:val="00F9106D"/>
    <w:rsid w:val="00F912F1"/>
    <w:rsid w:val="00F91E55"/>
    <w:rsid w:val="00F92C75"/>
    <w:rsid w:val="00F930F4"/>
    <w:rsid w:val="00F93412"/>
    <w:rsid w:val="00F93449"/>
    <w:rsid w:val="00F935B8"/>
    <w:rsid w:val="00F93D66"/>
    <w:rsid w:val="00F94566"/>
    <w:rsid w:val="00F94927"/>
    <w:rsid w:val="00F94B1B"/>
    <w:rsid w:val="00F9573F"/>
    <w:rsid w:val="00F960CD"/>
    <w:rsid w:val="00F96124"/>
    <w:rsid w:val="00F96654"/>
    <w:rsid w:val="00F976CB"/>
    <w:rsid w:val="00F9792F"/>
    <w:rsid w:val="00F97D28"/>
    <w:rsid w:val="00FA16CD"/>
    <w:rsid w:val="00FA17DD"/>
    <w:rsid w:val="00FA1A60"/>
    <w:rsid w:val="00FA1CBC"/>
    <w:rsid w:val="00FA3393"/>
    <w:rsid w:val="00FA3CF9"/>
    <w:rsid w:val="00FA4279"/>
    <w:rsid w:val="00FA50F0"/>
    <w:rsid w:val="00FA5AB9"/>
    <w:rsid w:val="00FA5B3E"/>
    <w:rsid w:val="00FA5D7F"/>
    <w:rsid w:val="00FA5EFF"/>
    <w:rsid w:val="00FA6554"/>
    <w:rsid w:val="00FA6774"/>
    <w:rsid w:val="00FA6C60"/>
    <w:rsid w:val="00FA7094"/>
    <w:rsid w:val="00FA70EB"/>
    <w:rsid w:val="00FB056C"/>
    <w:rsid w:val="00FB1B8C"/>
    <w:rsid w:val="00FB21A9"/>
    <w:rsid w:val="00FB33B7"/>
    <w:rsid w:val="00FB37F2"/>
    <w:rsid w:val="00FB3819"/>
    <w:rsid w:val="00FB3C61"/>
    <w:rsid w:val="00FB4C3A"/>
    <w:rsid w:val="00FB4DA0"/>
    <w:rsid w:val="00FB52B2"/>
    <w:rsid w:val="00FB5F8C"/>
    <w:rsid w:val="00FB66E6"/>
    <w:rsid w:val="00FC17C6"/>
    <w:rsid w:val="00FC1C91"/>
    <w:rsid w:val="00FC23F2"/>
    <w:rsid w:val="00FC2CE1"/>
    <w:rsid w:val="00FC3DDD"/>
    <w:rsid w:val="00FC3EDB"/>
    <w:rsid w:val="00FC47F5"/>
    <w:rsid w:val="00FC4E10"/>
    <w:rsid w:val="00FC4FF4"/>
    <w:rsid w:val="00FC675C"/>
    <w:rsid w:val="00FC7172"/>
    <w:rsid w:val="00FC7566"/>
    <w:rsid w:val="00FD0053"/>
    <w:rsid w:val="00FD05D4"/>
    <w:rsid w:val="00FD0EC4"/>
    <w:rsid w:val="00FD1184"/>
    <w:rsid w:val="00FD1835"/>
    <w:rsid w:val="00FD19E0"/>
    <w:rsid w:val="00FD1A24"/>
    <w:rsid w:val="00FD1A57"/>
    <w:rsid w:val="00FD1C6E"/>
    <w:rsid w:val="00FD1EE6"/>
    <w:rsid w:val="00FD3120"/>
    <w:rsid w:val="00FD3132"/>
    <w:rsid w:val="00FD322A"/>
    <w:rsid w:val="00FD3FA6"/>
    <w:rsid w:val="00FD3FF1"/>
    <w:rsid w:val="00FD587E"/>
    <w:rsid w:val="00FE01F6"/>
    <w:rsid w:val="00FE35AA"/>
    <w:rsid w:val="00FE3B69"/>
    <w:rsid w:val="00FE3EB0"/>
    <w:rsid w:val="00FE3EDB"/>
    <w:rsid w:val="00FE49BA"/>
    <w:rsid w:val="00FE54E3"/>
    <w:rsid w:val="00FE5E28"/>
    <w:rsid w:val="00FE7535"/>
    <w:rsid w:val="00FE773F"/>
    <w:rsid w:val="00FE7ED9"/>
    <w:rsid w:val="00FF0463"/>
    <w:rsid w:val="00FF0722"/>
    <w:rsid w:val="00FF0810"/>
    <w:rsid w:val="00FF13A9"/>
    <w:rsid w:val="00FF25DE"/>
    <w:rsid w:val="00FF4750"/>
    <w:rsid w:val="00FF4D52"/>
    <w:rsid w:val="00FF5465"/>
    <w:rsid w:val="00FF56E9"/>
    <w:rsid w:val="00FF5B06"/>
    <w:rsid w:val="00FF6564"/>
    <w:rsid w:val="00FF6AF2"/>
    <w:rsid w:val="00FF6D5F"/>
    <w:rsid w:val="00FF6EE8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CC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BA5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pacing w:val="24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20BA5"/>
    <w:rPr>
      <w:rFonts w:ascii="Times New Roman" w:hAnsi="Times New Roman" w:cs="Times New Roman"/>
      <w:b/>
      <w:bCs/>
      <w:color w:val="000000"/>
      <w:spacing w:val="24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20B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0BA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F20B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0BA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32D63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rsid w:val="00032D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5</Pages>
  <Words>1494</Words>
  <Characters>8518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26</cp:revision>
  <dcterms:created xsi:type="dcterms:W3CDTF">2012-05-16T09:13:00Z</dcterms:created>
  <dcterms:modified xsi:type="dcterms:W3CDTF">2012-06-07T12:16:00Z</dcterms:modified>
</cp:coreProperties>
</file>